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8F26" w14:textId="02D51C49" w:rsidR="000E6FBD" w:rsidRPr="000E6FBD" w:rsidRDefault="000E6FBD" w:rsidP="000E6FBD">
      <w:pPr>
        <w:bidi/>
        <w:jc w:val="both"/>
        <w:rPr>
          <w:rFonts w:cs="B Nazanin"/>
          <w:sz w:val="22"/>
          <w:szCs w:val="26"/>
          <w:rtl/>
        </w:rPr>
      </w:pPr>
      <w:r w:rsidRPr="000E6FBD">
        <w:rPr>
          <w:rFonts w:cs="B Nazanin" w:hint="cs"/>
          <w:sz w:val="22"/>
          <w:szCs w:val="26"/>
          <w:rtl/>
        </w:rPr>
        <w:t xml:space="preserve">مطالعات آزمایشگاهی و شبیه سازی مورد نیاز برای پروژه </w:t>
      </w:r>
      <w:r w:rsidRPr="000E6FBD">
        <w:rPr>
          <w:rFonts w:cs="B Nazanin"/>
          <w:sz w:val="22"/>
          <w:szCs w:val="26"/>
        </w:rPr>
        <w:t xml:space="preserve">Bio-surfactant flooding </w:t>
      </w:r>
      <w:r w:rsidRPr="000E6FBD">
        <w:rPr>
          <w:rFonts w:cs="B Nazanin" w:hint="cs"/>
          <w:sz w:val="22"/>
          <w:szCs w:val="26"/>
          <w:rtl/>
        </w:rPr>
        <w:t xml:space="preserve"> جهت ازدیاد برداشت از میادین نفتی ایران به شرح ذیل می باشد</w:t>
      </w:r>
      <w:r>
        <w:rPr>
          <w:rFonts w:cs="B Nazanin" w:hint="cs"/>
          <w:sz w:val="22"/>
          <w:szCs w:val="26"/>
          <w:rtl/>
        </w:rPr>
        <w:t>:</w:t>
      </w:r>
    </w:p>
    <w:p w14:paraId="3D6B7AAC" w14:textId="77777777" w:rsidR="000E6FBD" w:rsidRPr="000E6FBD" w:rsidRDefault="000E6FBD" w:rsidP="000E6FBD">
      <w:pPr>
        <w:pStyle w:val="ListParagraph"/>
        <w:numPr>
          <w:ilvl w:val="0"/>
          <w:numId w:val="15"/>
        </w:numPr>
        <w:bidi/>
        <w:spacing w:after="160" w:line="259" w:lineRule="auto"/>
        <w:jc w:val="both"/>
        <w:rPr>
          <w:rFonts w:cs="B Nazanin"/>
          <w:sz w:val="22"/>
          <w:szCs w:val="26"/>
        </w:rPr>
      </w:pPr>
      <w:r w:rsidRPr="000E6FBD">
        <w:rPr>
          <w:rFonts w:cs="B Nazanin" w:hint="cs"/>
          <w:sz w:val="22"/>
          <w:szCs w:val="26"/>
          <w:rtl/>
        </w:rPr>
        <w:t xml:space="preserve">مطالعه رفتار فازی  </w:t>
      </w:r>
      <w:r w:rsidRPr="000E6FBD">
        <w:rPr>
          <w:rFonts w:cs="B Nazanin"/>
          <w:sz w:val="22"/>
          <w:szCs w:val="26"/>
        </w:rPr>
        <w:t>Bio-surfactant</w:t>
      </w:r>
      <w:r w:rsidRPr="000E6FBD">
        <w:rPr>
          <w:rFonts w:cs="B Nazanin" w:hint="cs"/>
          <w:sz w:val="22"/>
          <w:szCs w:val="26"/>
          <w:rtl/>
        </w:rPr>
        <w:t xml:space="preserve"> : این مطالعه به سه بخش </w:t>
      </w:r>
      <w:r w:rsidRPr="000E6FBD">
        <w:rPr>
          <w:rFonts w:cs="B Nazanin"/>
          <w:sz w:val="22"/>
          <w:szCs w:val="26"/>
        </w:rPr>
        <w:t>Aqueous stability test</w:t>
      </w:r>
      <w:r w:rsidRPr="000E6FBD">
        <w:rPr>
          <w:rFonts w:cs="B Nazanin" w:hint="cs"/>
          <w:sz w:val="22"/>
          <w:szCs w:val="26"/>
          <w:rtl/>
        </w:rPr>
        <w:t xml:space="preserve"> ، </w:t>
      </w:r>
      <w:r w:rsidRPr="000E6FBD">
        <w:rPr>
          <w:rFonts w:cs="B Nazanin"/>
          <w:sz w:val="22"/>
          <w:szCs w:val="26"/>
        </w:rPr>
        <w:t>salinity scan</w:t>
      </w:r>
      <w:r w:rsidRPr="000E6FBD">
        <w:rPr>
          <w:rFonts w:cs="B Nazanin" w:hint="cs"/>
          <w:sz w:val="22"/>
          <w:szCs w:val="26"/>
          <w:rtl/>
        </w:rPr>
        <w:t xml:space="preserve"> و </w:t>
      </w:r>
      <w:r w:rsidRPr="000E6FBD">
        <w:rPr>
          <w:rFonts w:cs="B Nazanin"/>
          <w:sz w:val="22"/>
          <w:szCs w:val="26"/>
        </w:rPr>
        <w:t xml:space="preserve">Oil scan </w:t>
      </w:r>
      <w:r w:rsidRPr="000E6FBD">
        <w:rPr>
          <w:rFonts w:cs="B Nazanin" w:hint="cs"/>
          <w:sz w:val="22"/>
          <w:szCs w:val="26"/>
          <w:rtl/>
        </w:rPr>
        <w:t xml:space="preserve"> تقسیم میگردد. هدف از انجام این مرحله یافتن فرمول شیمیایی مناسب  </w:t>
      </w:r>
      <w:r w:rsidRPr="000E6FBD">
        <w:rPr>
          <w:rFonts w:cs="B Nazanin"/>
          <w:sz w:val="22"/>
          <w:szCs w:val="26"/>
        </w:rPr>
        <w:t>Bio-surfactant</w:t>
      </w:r>
      <w:r w:rsidRPr="000E6FBD">
        <w:rPr>
          <w:rFonts w:cs="B Nazanin" w:hint="cs"/>
          <w:sz w:val="22"/>
          <w:szCs w:val="26"/>
          <w:rtl/>
        </w:rPr>
        <w:t xml:space="preserve"> برای تزریق در مخزن نفتی کاندید شده با توجه به شرایط ترمودینامیکی مخزن ( به طور مثال میزان فشار و دمای مخزن ، میزان شوری و یون های موجود آب سازند و ترکیبات موجود در نفت) می باشد. در این بخش میزان پایداری </w:t>
      </w:r>
      <w:r w:rsidRPr="000E6FBD">
        <w:rPr>
          <w:rFonts w:cs="B Nazanin"/>
          <w:sz w:val="22"/>
          <w:szCs w:val="26"/>
        </w:rPr>
        <w:t>Bio-surfactant</w:t>
      </w:r>
      <w:r w:rsidRPr="000E6FBD">
        <w:rPr>
          <w:rFonts w:cs="B Nazanin" w:hint="cs"/>
          <w:sz w:val="22"/>
          <w:szCs w:val="26"/>
          <w:rtl/>
        </w:rPr>
        <w:t xml:space="preserve"> و قابلیت کاربری آن در شرایط مخزن مورد مطالعه قرار می گیرد. همچنین اندازه گیری کشش سطحی، </w:t>
      </w:r>
      <w:r w:rsidRPr="000E6FBD">
        <w:rPr>
          <w:rFonts w:cs="B Nazanin"/>
          <w:sz w:val="22"/>
          <w:szCs w:val="26"/>
        </w:rPr>
        <w:t>surface tension</w:t>
      </w:r>
      <w:r w:rsidRPr="000E6FBD">
        <w:rPr>
          <w:rFonts w:cs="B Nazanin" w:hint="cs"/>
          <w:sz w:val="22"/>
          <w:szCs w:val="26"/>
          <w:rtl/>
        </w:rPr>
        <w:t xml:space="preserve"> ، جهت تعیین میزان حداقل غلظت مورد نیاز جهت کاهش کشش سطحی، </w:t>
      </w:r>
      <w:r w:rsidRPr="000E6FBD">
        <w:rPr>
          <w:rFonts w:cs="B Nazanin"/>
          <w:sz w:val="22"/>
          <w:szCs w:val="26"/>
        </w:rPr>
        <w:t xml:space="preserve"> CMC</w:t>
      </w:r>
      <w:r w:rsidRPr="000E6FBD">
        <w:rPr>
          <w:rFonts w:cs="B Nazanin" w:hint="cs"/>
          <w:sz w:val="22"/>
          <w:szCs w:val="26"/>
          <w:rtl/>
        </w:rPr>
        <w:t>، مورد آزمایش قرار می گیرد.</w:t>
      </w:r>
    </w:p>
    <w:p w14:paraId="5F4DF877" w14:textId="77777777" w:rsidR="000E6FBD" w:rsidRPr="000E6FBD" w:rsidRDefault="000E6FBD" w:rsidP="000E6FBD">
      <w:pPr>
        <w:pStyle w:val="ListParagraph"/>
        <w:numPr>
          <w:ilvl w:val="0"/>
          <w:numId w:val="15"/>
        </w:numPr>
        <w:bidi/>
        <w:spacing w:after="160" w:line="259" w:lineRule="auto"/>
        <w:jc w:val="both"/>
        <w:rPr>
          <w:rFonts w:cs="B Nazanin"/>
          <w:sz w:val="22"/>
          <w:szCs w:val="26"/>
        </w:rPr>
      </w:pPr>
      <w:r w:rsidRPr="000E6FBD">
        <w:rPr>
          <w:rFonts w:cs="B Nazanin" w:hint="cs"/>
          <w:sz w:val="22"/>
          <w:szCs w:val="26"/>
          <w:rtl/>
        </w:rPr>
        <w:t xml:space="preserve">مطالعه میزان جذب </w:t>
      </w:r>
      <w:r w:rsidRPr="000E6FBD">
        <w:rPr>
          <w:rFonts w:cs="B Nazanin"/>
          <w:sz w:val="22"/>
          <w:szCs w:val="26"/>
        </w:rPr>
        <w:t>Bio-surfactant</w:t>
      </w:r>
      <w:r w:rsidRPr="000E6FBD">
        <w:rPr>
          <w:rFonts w:cs="B Nazanin" w:hint="cs"/>
          <w:sz w:val="22"/>
          <w:szCs w:val="26"/>
          <w:rtl/>
        </w:rPr>
        <w:t xml:space="preserve"> بر روی سنگ مخزن مورد نظر:  با توجه به هزینه بر بودن کاربرد هر نوع ماده شیمیایی برای افزایش میزان تولید نفت در مقیاس  میدانی، مطالعه میزان جذب </w:t>
      </w:r>
      <w:r w:rsidRPr="000E6FBD">
        <w:rPr>
          <w:rFonts w:cs="B Nazanin"/>
          <w:sz w:val="22"/>
          <w:szCs w:val="26"/>
        </w:rPr>
        <w:t>Bio-surfactant</w:t>
      </w:r>
      <w:r w:rsidRPr="000E6FBD">
        <w:rPr>
          <w:rFonts w:cs="B Nazanin" w:hint="cs"/>
          <w:sz w:val="22"/>
          <w:szCs w:val="26"/>
          <w:rtl/>
        </w:rPr>
        <w:t xml:space="preserve"> برروی سطح سنگ بسیار ضروری می باشد. لذا در این بخش ، میزان جذب ماده شیمیایی مورد نظر بر روی سنگ در شرایط ترمودینامیکی مخزن با استفاده از آزمایشات </w:t>
      </w:r>
      <w:r w:rsidRPr="000E6FBD">
        <w:rPr>
          <w:rFonts w:cs="B Nazanin"/>
          <w:sz w:val="22"/>
          <w:szCs w:val="26"/>
        </w:rPr>
        <w:t>Zeta potential measurement</w:t>
      </w:r>
      <w:r w:rsidRPr="000E6FBD">
        <w:rPr>
          <w:rFonts w:cs="B Nazanin" w:hint="cs"/>
          <w:sz w:val="22"/>
          <w:szCs w:val="26"/>
          <w:rtl/>
        </w:rPr>
        <w:t xml:space="preserve"> و تزریق تک فازی محلول </w:t>
      </w:r>
      <w:r w:rsidRPr="000E6FBD">
        <w:rPr>
          <w:rFonts w:cs="B Nazanin"/>
          <w:sz w:val="22"/>
          <w:szCs w:val="26"/>
        </w:rPr>
        <w:t>Bio-surfactant</w:t>
      </w:r>
      <w:r w:rsidRPr="000E6FBD">
        <w:rPr>
          <w:rFonts w:cs="B Nazanin" w:hint="cs"/>
          <w:sz w:val="22"/>
          <w:szCs w:val="26"/>
          <w:rtl/>
        </w:rPr>
        <w:t xml:space="preserve"> در مغزه های تهیه شده از مخزن مورد مطالعه  قرار می گیرد. درصورت عدم وجود مغزه مناسب از مخزن ، آزمایشات اشاره شده بر روی سنگ مشابه مخزن</w:t>
      </w:r>
      <w:r w:rsidRPr="000E6FBD">
        <w:rPr>
          <w:rFonts w:cs="B Nazanin"/>
          <w:sz w:val="22"/>
          <w:szCs w:val="26"/>
        </w:rPr>
        <w:t xml:space="preserve">(Outcrop) </w:t>
      </w:r>
      <w:r w:rsidRPr="000E6FBD">
        <w:rPr>
          <w:rFonts w:cs="B Nazanin" w:hint="cs"/>
          <w:sz w:val="22"/>
          <w:szCs w:val="26"/>
          <w:rtl/>
        </w:rPr>
        <w:t xml:space="preserve"> اجرا میگردد.</w:t>
      </w:r>
    </w:p>
    <w:p w14:paraId="4D41E138" w14:textId="77777777" w:rsidR="000E6FBD" w:rsidRPr="000E6FBD" w:rsidRDefault="000E6FBD" w:rsidP="000E6FBD">
      <w:pPr>
        <w:pStyle w:val="ListParagraph"/>
        <w:numPr>
          <w:ilvl w:val="0"/>
          <w:numId w:val="15"/>
        </w:numPr>
        <w:bidi/>
        <w:spacing w:after="160" w:line="259" w:lineRule="auto"/>
        <w:jc w:val="both"/>
        <w:rPr>
          <w:rFonts w:cs="B Nazanin"/>
          <w:sz w:val="22"/>
          <w:szCs w:val="26"/>
        </w:rPr>
      </w:pPr>
      <w:r w:rsidRPr="000E6FBD">
        <w:rPr>
          <w:rFonts w:cs="B Nazanin" w:hint="cs"/>
          <w:sz w:val="22"/>
          <w:szCs w:val="26"/>
          <w:rtl/>
        </w:rPr>
        <w:t xml:space="preserve">مطالعه تغییر ترشوندگی سنگ مخزن با استفاده از </w:t>
      </w:r>
      <w:r w:rsidRPr="000E6FBD">
        <w:rPr>
          <w:rFonts w:cs="B Nazanin"/>
          <w:sz w:val="22"/>
          <w:szCs w:val="26"/>
        </w:rPr>
        <w:t>Bio-surfactant</w:t>
      </w:r>
      <w:r w:rsidRPr="000E6FBD">
        <w:rPr>
          <w:rFonts w:cs="B Nazanin" w:hint="cs"/>
          <w:sz w:val="22"/>
          <w:szCs w:val="26"/>
          <w:rtl/>
        </w:rPr>
        <w:t xml:space="preserve"> : در این مطالعه تغییرات ترشوندگی سطح سنگ مخزن با استفاده از تست اندازه گیری زاویه تماس </w:t>
      </w:r>
      <w:r w:rsidRPr="000E6FBD">
        <w:rPr>
          <w:rFonts w:cs="B Nazanin"/>
          <w:sz w:val="22"/>
          <w:szCs w:val="26"/>
        </w:rPr>
        <w:t xml:space="preserve">contact angle measurement </w:t>
      </w:r>
      <w:r w:rsidRPr="000E6FBD">
        <w:rPr>
          <w:rFonts w:cs="B Nazanin" w:hint="cs"/>
          <w:sz w:val="22"/>
          <w:szCs w:val="26"/>
          <w:rtl/>
        </w:rPr>
        <w:t xml:space="preserve"> مورد بررسی قرار خواهد گرفت. با توجه به اینکه یکی از اصلی ترین مکانیزم های تولید نفت در روش تزریق </w:t>
      </w:r>
      <w:r w:rsidRPr="000E6FBD">
        <w:rPr>
          <w:rFonts w:cs="B Nazanin"/>
          <w:sz w:val="22"/>
          <w:szCs w:val="26"/>
        </w:rPr>
        <w:t>Bio-surfactant</w:t>
      </w:r>
      <w:r w:rsidRPr="000E6FBD">
        <w:rPr>
          <w:rFonts w:cs="B Nazanin" w:hint="cs"/>
          <w:sz w:val="22"/>
          <w:szCs w:val="26"/>
          <w:rtl/>
        </w:rPr>
        <w:t xml:space="preserve"> ، تغییر ترشوندگی سطح سنگ می باشد، لذا بررسی تمایل رفتار سطح سنگ برای تر شدن به وسیله محلول شیمیایی مورد نظر امری ضروری می باشد. </w:t>
      </w:r>
    </w:p>
    <w:p w14:paraId="736A0213" w14:textId="77777777" w:rsidR="000E6FBD" w:rsidRPr="000E6FBD" w:rsidRDefault="000E6FBD" w:rsidP="000E6FBD">
      <w:pPr>
        <w:pStyle w:val="ListParagraph"/>
        <w:numPr>
          <w:ilvl w:val="0"/>
          <w:numId w:val="15"/>
        </w:numPr>
        <w:bidi/>
        <w:spacing w:after="160" w:line="259" w:lineRule="auto"/>
        <w:jc w:val="both"/>
        <w:rPr>
          <w:rFonts w:cs="B Nazanin"/>
          <w:sz w:val="22"/>
          <w:szCs w:val="26"/>
        </w:rPr>
      </w:pPr>
      <w:r w:rsidRPr="000E6FBD">
        <w:rPr>
          <w:rFonts w:cs="B Nazanin" w:hint="cs"/>
          <w:sz w:val="22"/>
          <w:szCs w:val="26"/>
          <w:rtl/>
        </w:rPr>
        <w:t xml:space="preserve">مطالعه جابجایی </w:t>
      </w:r>
      <w:r w:rsidRPr="000E6FBD">
        <w:rPr>
          <w:rFonts w:cs="B Nazanin"/>
          <w:sz w:val="22"/>
          <w:szCs w:val="26"/>
        </w:rPr>
        <w:t>Bio-surfactant</w:t>
      </w:r>
      <w:r w:rsidRPr="000E6FBD">
        <w:rPr>
          <w:rFonts w:cs="B Nazanin" w:hint="cs"/>
          <w:sz w:val="22"/>
          <w:szCs w:val="26"/>
          <w:rtl/>
        </w:rPr>
        <w:t xml:space="preserve"> در یک میکرومدل : در این آزمایش ، یک محیط متخلخل و تراوا برروی یک شیشه ایجاد میگردد و جریان </w:t>
      </w:r>
      <w:r w:rsidRPr="000E6FBD">
        <w:rPr>
          <w:rFonts w:cs="B Nazanin"/>
          <w:sz w:val="22"/>
          <w:szCs w:val="26"/>
        </w:rPr>
        <w:t>Bio-surfactant</w:t>
      </w:r>
      <w:r w:rsidRPr="000E6FBD">
        <w:rPr>
          <w:rFonts w:cs="B Nazanin" w:hint="cs"/>
          <w:sz w:val="22"/>
          <w:szCs w:val="26"/>
          <w:rtl/>
        </w:rPr>
        <w:t xml:space="preserve"> در این محیط مورد مطالعه قرار میگیرد. به دلیل قابل مشاهده بودن حرکت جریانی </w:t>
      </w:r>
      <w:r w:rsidRPr="000E6FBD">
        <w:rPr>
          <w:rFonts w:cs="B Nazanin"/>
          <w:sz w:val="22"/>
          <w:szCs w:val="26"/>
        </w:rPr>
        <w:t>Bio-surfactant</w:t>
      </w:r>
      <w:r w:rsidRPr="000E6FBD">
        <w:rPr>
          <w:rFonts w:cs="B Nazanin" w:hint="cs"/>
          <w:sz w:val="22"/>
          <w:szCs w:val="26"/>
          <w:rtl/>
        </w:rPr>
        <w:t xml:space="preserve"> ، آب سازند و نفت در این  آزمایش ، تشخیص مکانیزم و مطالعه رفتار محلول شیمیایی در یک محیط متخلخل امکانپذیر می گردد. </w:t>
      </w:r>
    </w:p>
    <w:p w14:paraId="44DE7FD9" w14:textId="77777777" w:rsidR="000E6FBD" w:rsidRPr="000E6FBD" w:rsidRDefault="000E6FBD" w:rsidP="000E6FBD">
      <w:pPr>
        <w:pStyle w:val="ListParagraph"/>
        <w:numPr>
          <w:ilvl w:val="0"/>
          <w:numId w:val="15"/>
        </w:numPr>
        <w:bidi/>
        <w:spacing w:after="160" w:line="259" w:lineRule="auto"/>
        <w:jc w:val="both"/>
        <w:rPr>
          <w:rFonts w:cs="B Nazanin"/>
          <w:sz w:val="22"/>
          <w:szCs w:val="26"/>
        </w:rPr>
      </w:pPr>
      <w:r w:rsidRPr="000E6FBD">
        <w:rPr>
          <w:rFonts w:cs="B Nazanin" w:hint="cs"/>
          <w:sz w:val="22"/>
          <w:szCs w:val="26"/>
          <w:rtl/>
        </w:rPr>
        <w:lastRenderedPageBreak/>
        <w:t xml:space="preserve">مطالعات عمومی مغزه </w:t>
      </w:r>
      <w:r w:rsidRPr="000E6FBD">
        <w:rPr>
          <w:rFonts w:cs="B Nazanin"/>
          <w:sz w:val="22"/>
          <w:szCs w:val="26"/>
        </w:rPr>
        <w:t xml:space="preserve">RCAL </w:t>
      </w:r>
      <w:r w:rsidRPr="000E6FBD">
        <w:rPr>
          <w:rFonts w:cs="B Nazanin" w:hint="cs"/>
          <w:sz w:val="22"/>
          <w:szCs w:val="26"/>
          <w:rtl/>
        </w:rPr>
        <w:t xml:space="preserve"> برای تست سیلاب زنی: در این تست ویژگی های پتروفیزیکی سنگ مورد نظر برای تست سیلابزنی مورد بررسی قرار می گیرد. در این تست اطلاعاتی نظیر تخلخل ، تراوایی ، تصویر </w:t>
      </w:r>
      <w:r w:rsidRPr="000E6FBD">
        <w:rPr>
          <w:rFonts w:cs="B Nazanin"/>
          <w:sz w:val="22"/>
          <w:szCs w:val="26"/>
        </w:rPr>
        <w:t xml:space="preserve">CT-scan </w:t>
      </w:r>
      <w:r w:rsidRPr="000E6FBD">
        <w:rPr>
          <w:rFonts w:cs="B Nazanin" w:hint="cs"/>
          <w:sz w:val="22"/>
          <w:szCs w:val="26"/>
          <w:rtl/>
        </w:rPr>
        <w:t xml:space="preserve"> از مغزه و کانی شناسی سنگ به دست خواهد آمد.</w:t>
      </w:r>
    </w:p>
    <w:p w14:paraId="26DB85DE" w14:textId="77777777" w:rsidR="000E6FBD" w:rsidRPr="000E6FBD" w:rsidRDefault="000E6FBD" w:rsidP="000E6FBD">
      <w:pPr>
        <w:pStyle w:val="ListParagraph"/>
        <w:numPr>
          <w:ilvl w:val="0"/>
          <w:numId w:val="15"/>
        </w:numPr>
        <w:bidi/>
        <w:spacing w:after="160" w:line="259" w:lineRule="auto"/>
        <w:jc w:val="both"/>
        <w:rPr>
          <w:rFonts w:cs="B Nazanin"/>
          <w:sz w:val="22"/>
          <w:szCs w:val="26"/>
        </w:rPr>
      </w:pPr>
      <w:r w:rsidRPr="000E6FBD">
        <w:rPr>
          <w:rFonts w:cs="B Nazanin" w:hint="cs"/>
          <w:sz w:val="22"/>
          <w:szCs w:val="26"/>
          <w:rtl/>
        </w:rPr>
        <w:t xml:space="preserve">مطالعات ویژه مغزه </w:t>
      </w:r>
      <w:r w:rsidRPr="000E6FBD">
        <w:rPr>
          <w:rFonts w:cs="B Nazanin"/>
          <w:sz w:val="22"/>
          <w:szCs w:val="26"/>
        </w:rPr>
        <w:t>SCAL</w:t>
      </w:r>
      <w:r w:rsidRPr="000E6FBD">
        <w:rPr>
          <w:rFonts w:cs="B Nazanin" w:hint="cs"/>
          <w:sz w:val="22"/>
          <w:szCs w:val="26"/>
          <w:rtl/>
        </w:rPr>
        <w:t xml:space="preserve"> برای تست سیلاب زنی:  در این تست ویژگی های عبور دهی نسبی سیالات نظیر تراوایی نسبی  آب سازند ، محلول شیمیایی و نفت و همچنین فشار مویینگی برحسب اشباع آب در فرایند تخلیه </w:t>
      </w:r>
      <w:r w:rsidRPr="000E6FBD">
        <w:rPr>
          <w:rFonts w:cs="B Nazanin"/>
          <w:sz w:val="22"/>
          <w:szCs w:val="26"/>
        </w:rPr>
        <w:t xml:space="preserve">Drainage </w:t>
      </w:r>
      <w:r w:rsidRPr="000E6FBD">
        <w:rPr>
          <w:rFonts w:cs="B Nazanin" w:hint="cs"/>
          <w:sz w:val="22"/>
          <w:szCs w:val="26"/>
          <w:rtl/>
        </w:rPr>
        <w:t xml:space="preserve"> و اشام </w:t>
      </w:r>
      <w:r w:rsidRPr="000E6FBD">
        <w:rPr>
          <w:rFonts w:cs="B Nazanin"/>
          <w:sz w:val="22"/>
          <w:szCs w:val="26"/>
        </w:rPr>
        <w:t>imbibition</w:t>
      </w:r>
      <w:r w:rsidRPr="000E6FBD">
        <w:rPr>
          <w:rFonts w:cs="B Nazanin" w:hint="cs"/>
          <w:sz w:val="22"/>
          <w:szCs w:val="26"/>
          <w:rtl/>
        </w:rPr>
        <w:t xml:space="preserve"> بدست خواهد آمد.</w:t>
      </w:r>
    </w:p>
    <w:p w14:paraId="4EAB6DEA" w14:textId="77777777" w:rsidR="000E6FBD" w:rsidRPr="000E6FBD" w:rsidRDefault="000E6FBD" w:rsidP="000E6FBD">
      <w:pPr>
        <w:pStyle w:val="ListParagraph"/>
        <w:numPr>
          <w:ilvl w:val="0"/>
          <w:numId w:val="15"/>
        </w:numPr>
        <w:bidi/>
        <w:spacing w:after="160" w:line="259" w:lineRule="auto"/>
        <w:jc w:val="both"/>
        <w:rPr>
          <w:rFonts w:cs="B Nazanin"/>
          <w:sz w:val="22"/>
          <w:szCs w:val="26"/>
        </w:rPr>
      </w:pPr>
      <w:r w:rsidRPr="000E6FBD">
        <w:rPr>
          <w:rFonts w:cs="B Nazanin" w:hint="cs"/>
          <w:sz w:val="22"/>
          <w:szCs w:val="26"/>
          <w:rtl/>
        </w:rPr>
        <w:t xml:space="preserve">مطالعه تست آشام ، </w:t>
      </w:r>
      <w:r w:rsidRPr="000E6FBD">
        <w:rPr>
          <w:rFonts w:cs="B Nazanin"/>
          <w:sz w:val="22"/>
          <w:szCs w:val="26"/>
        </w:rPr>
        <w:t xml:space="preserve">imbibition </w:t>
      </w:r>
      <w:r w:rsidRPr="000E6FBD">
        <w:rPr>
          <w:rFonts w:cs="B Nazanin" w:hint="cs"/>
          <w:sz w:val="22"/>
          <w:szCs w:val="26"/>
          <w:rtl/>
        </w:rPr>
        <w:t xml:space="preserve"> : در این تست میزان افزایش تولید نفت در یک مغزه اشباع شده با نفت تحت تاثیر نیروی مویینگی </w:t>
      </w:r>
      <w:r w:rsidRPr="000E6FBD">
        <w:rPr>
          <w:rFonts w:cs="B Nazanin"/>
          <w:sz w:val="22"/>
          <w:szCs w:val="26"/>
        </w:rPr>
        <w:t>Capillary force</w:t>
      </w:r>
      <w:r w:rsidRPr="000E6FBD">
        <w:rPr>
          <w:rFonts w:cs="B Nazanin" w:hint="cs"/>
          <w:sz w:val="22"/>
          <w:szCs w:val="26"/>
          <w:rtl/>
        </w:rPr>
        <w:t xml:space="preserve"> مورد مطالعه قرار خواهد گرفت</w:t>
      </w:r>
      <w:r w:rsidRPr="000E6FBD">
        <w:rPr>
          <w:rFonts w:cs="B Nazanin"/>
          <w:sz w:val="22"/>
          <w:szCs w:val="26"/>
        </w:rPr>
        <w:t xml:space="preserve">. </w:t>
      </w:r>
    </w:p>
    <w:p w14:paraId="557D7998" w14:textId="77777777" w:rsidR="000E6FBD" w:rsidRDefault="000E6FBD" w:rsidP="000E6FBD">
      <w:pPr>
        <w:pStyle w:val="ListParagraph"/>
        <w:numPr>
          <w:ilvl w:val="0"/>
          <w:numId w:val="15"/>
        </w:numPr>
        <w:bidi/>
        <w:spacing w:after="160" w:line="259" w:lineRule="auto"/>
        <w:jc w:val="both"/>
        <w:rPr>
          <w:rFonts w:cs="B Nazanin"/>
          <w:sz w:val="22"/>
          <w:szCs w:val="26"/>
        </w:rPr>
      </w:pPr>
      <w:r w:rsidRPr="000E6FBD">
        <w:rPr>
          <w:rFonts w:cs="B Nazanin" w:hint="cs"/>
          <w:sz w:val="22"/>
          <w:szCs w:val="26"/>
          <w:rtl/>
        </w:rPr>
        <w:t xml:space="preserve">مطالعه تست سیلاب زنی مغزه </w:t>
      </w:r>
      <w:r w:rsidRPr="000E6FBD">
        <w:rPr>
          <w:rFonts w:cs="B Nazanin"/>
          <w:sz w:val="22"/>
          <w:szCs w:val="26"/>
        </w:rPr>
        <w:t>Bio-surfactant flooding</w:t>
      </w:r>
      <w:r w:rsidRPr="000E6FBD">
        <w:rPr>
          <w:rFonts w:cs="B Nazanin" w:hint="cs"/>
          <w:sz w:val="22"/>
          <w:szCs w:val="26"/>
          <w:rtl/>
        </w:rPr>
        <w:t xml:space="preserve"> : در این تست میزان افزایش تولید نفت در یک مغزه اشباع شده با نفت تحت تاثیر نیروی ویسکوز مورد مطالعه قرار خواهد گرفت. با استفاده از این تست ، میزان افزایش تولید نفت و تغییرات فشاری در مغزه مورد مطالعه قرار خواهد گرفت .</w:t>
      </w:r>
    </w:p>
    <w:p w14:paraId="3B07D0F7" w14:textId="0155D949" w:rsidR="00D760E0" w:rsidRPr="000E6FBD" w:rsidRDefault="000E6FBD" w:rsidP="000E6FBD">
      <w:pPr>
        <w:pStyle w:val="ListParagraph"/>
        <w:numPr>
          <w:ilvl w:val="0"/>
          <w:numId w:val="15"/>
        </w:numPr>
        <w:bidi/>
        <w:spacing w:after="160" w:line="259" w:lineRule="auto"/>
        <w:jc w:val="both"/>
        <w:rPr>
          <w:rFonts w:cs="B Nazanin"/>
          <w:sz w:val="22"/>
          <w:szCs w:val="26"/>
          <w:rtl/>
        </w:rPr>
      </w:pPr>
      <w:r w:rsidRPr="000E6FBD">
        <w:rPr>
          <w:rFonts w:cs="B Nazanin" w:hint="cs"/>
          <w:sz w:val="22"/>
          <w:szCs w:val="26"/>
          <w:rtl/>
        </w:rPr>
        <w:t>شبیه سازی رفتار سیال در مغزه  و میدان :در این مطالعه رفتار سیال تزریقی در مغزه های به کار برده شده و همچنین درصورت موافقت کارفرما (شرکت محترم نفت فلات قاره)  در مقیاس میدانی شبیه سازی خواهد شد. تمامی اطلاعات به دست آمده در مراحل قبل برای این مرحله موردنیاز می باشد. لذا اجرای تمامی مراحل قبل ضروری می باشد.</w:t>
      </w:r>
    </w:p>
    <w:sectPr w:rsidR="00D760E0" w:rsidRPr="000E6FBD" w:rsidSect="00437F7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2" w:h="15842" w:code="1"/>
      <w:pgMar w:top="3119" w:right="3028" w:bottom="567" w:left="1134"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F37E6" w14:textId="77777777" w:rsidR="00E346F0" w:rsidRDefault="00E346F0">
      <w:r>
        <w:separator/>
      </w:r>
    </w:p>
  </w:endnote>
  <w:endnote w:type="continuationSeparator" w:id="0">
    <w:p w14:paraId="238994B6" w14:textId="77777777" w:rsidR="00E346F0" w:rsidRDefault="00E3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agut">
    <w:altName w:val="B Yagut"/>
    <w:charset w:val="B2"/>
    <w:family w:val="auto"/>
    <w:pitch w:val="variable"/>
    <w:sig w:usb0="00006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Bad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697" w14:textId="77777777" w:rsidR="002C353E" w:rsidRDefault="002C3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4851" w14:textId="77777777" w:rsidR="002C353E" w:rsidRDefault="002C3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D5CC" w14:textId="77777777" w:rsidR="002C353E" w:rsidRDefault="002C3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1B6D" w14:textId="77777777" w:rsidR="00E346F0" w:rsidRDefault="00E346F0">
      <w:r>
        <w:separator/>
      </w:r>
    </w:p>
  </w:footnote>
  <w:footnote w:type="continuationSeparator" w:id="0">
    <w:p w14:paraId="78CEF0DA" w14:textId="77777777" w:rsidR="00E346F0" w:rsidRDefault="00E34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62E3" w14:textId="77777777" w:rsidR="002C353E" w:rsidRDefault="002C3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BC2E" w14:textId="77777777" w:rsidR="009E20E1" w:rsidRDefault="00D760E0">
    <w:pPr>
      <w:pStyle w:val="Header"/>
    </w:pPr>
    <w:r>
      <w:rPr>
        <w:noProof/>
        <w:sz w:val="20"/>
      </w:rPr>
      <mc:AlternateContent>
        <mc:Choice Requires="wps">
          <w:drawing>
            <wp:anchor distT="0" distB="0" distL="114300" distR="114300" simplePos="0" relativeHeight="251658240" behindDoc="0" locked="0" layoutInCell="1" allowOverlap="1" wp14:anchorId="6F8E6FE2" wp14:editId="466732F4">
              <wp:simplePos x="0" y="0"/>
              <wp:positionH relativeFrom="column">
                <wp:posOffset>-278130</wp:posOffset>
              </wp:positionH>
              <wp:positionV relativeFrom="paragraph">
                <wp:posOffset>487680</wp:posOffset>
              </wp:positionV>
              <wp:extent cx="1781175" cy="905773"/>
              <wp:effectExtent l="0" t="0" r="9525" b="8890"/>
              <wp:wrapNone/>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05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93499" w14:textId="77777777" w:rsidR="009E20E1" w:rsidRPr="00D760E0" w:rsidRDefault="009E20E1" w:rsidP="002E1BBA">
                          <w:pPr>
                            <w:pStyle w:val="Header"/>
                            <w:bidi/>
                            <w:rPr>
                              <w:rFonts w:cs="B Nazanin"/>
                              <w:b/>
                              <w:bCs/>
                              <w:rtl/>
                            </w:rPr>
                          </w:pPr>
                          <w:r w:rsidRPr="00D760E0">
                            <w:rPr>
                              <w:rFonts w:cs="B Nazanin" w:hint="cs"/>
                              <w:b/>
                              <w:bCs/>
                              <w:rtl/>
                            </w:rPr>
                            <w:t>شماره:</w:t>
                          </w:r>
                          <w:r w:rsidR="00437F72" w:rsidRPr="00D760E0">
                            <w:rPr>
                              <w:rFonts w:cs="B Nazanin" w:hint="cs"/>
                              <w:b/>
                              <w:bCs/>
                              <w:rtl/>
                            </w:rPr>
                            <w:t xml:space="preserve"> </w:t>
                          </w:r>
                        </w:p>
                        <w:p w14:paraId="7B03BF0D" w14:textId="6CA34034" w:rsidR="009E20E1" w:rsidRPr="00D760E0" w:rsidRDefault="009E20E1" w:rsidP="00646996">
                          <w:pPr>
                            <w:pStyle w:val="Header"/>
                            <w:bidi/>
                            <w:rPr>
                              <w:rFonts w:cs="B Nazanin"/>
                              <w:b/>
                              <w:bCs/>
                              <w:rtl/>
                            </w:rPr>
                          </w:pPr>
                          <w:r w:rsidRPr="00D760E0">
                            <w:rPr>
                              <w:rFonts w:cs="B Nazanin" w:hint="cs"/>
                              <w:b/>
                              <w:bCs/>
                              <w:rtl/>
                            </w:rPr>
                            <w:t>تاريخ:</w:t>
                          </w:r>
                          <w:r w:rsidR="004F5843">
                            <w:rPr>
                              <w:rFonts w:cs="B Nazanin" w:hint="cs"/>
                              <w:b/>
                              <w:bCs/>
                              <w:rtl/>
                            </w:rPr>
                            <w:t xml:space="preserve"> </w:t>
                          </w:r>
                          <w:r w:rsidR="00AE1D1F">
                            <w:rPr>
                              <w:rFonts w:cs="B Nazanin" w:hint="cs"/>
                              <w:b/>
                              <w:bCs/>
                              <w:rtl/>
                            </w:rPr>
                            <w:t>09</w:t>
                          </w:r>
                          <w:r w:rsidR="00771A20" w:rsidRPr="00D760E0">
                            <w:rPr>
                              <w:rFonts w:cs="B Nazanin" w:hint="cs"/>
                              <w:b/>
                              <w:bCs/>
                              <w:rtl/>
                            </w:rPr>
                            <w:t>/</w:t>
                          </w:r>
                          <w:r w:rsidR="00893B33">
                            <w:rPr>
                              <w:rFonts w:cs="B Nazanin" w:hint="cs"/>
                              <w:b/>
                              <w:bCs/>
                              <w:rtl/>
                            </w:rPr>
                            <w:t>06</w:t>
                          </w:r>
                          <w:r w:rsidR="00771A20" w:rsidRPr="00D760E0">
                            <w:rPr>
                              <w:rFonts w:cs="B Nazanin" w:hint="cs"/>
                              <w:b/>
                              <w:bCs/>
                              <w:rtl/>
                            </w:rPr>
                            <w:t>/</w:t>
                          </w:r>
                          <w:r w:rsidR="00AE1D1F">
                            <w:rPr>
                              <w:rFonts w:cs="B Nazanin" w:hint="cs"/>
                              <w:b/>
                              <w:bCs/>
                              <w:rtl/>
                            </w:rPr>
                            <w:t>1400</w:t>
                          </w:r>
                        </w:p>
                        <w:p w14:paraId="59C53E19" w14:textId="3E5FDDD9" w:rsidR="009E20E1" w:rsidRPr="00D760E0" w:rsidRDefault="009E20E1" w:rsidP="006B0432">
                          <w:pPr>
                            <w:bidi/>
                            <w:rPr>
                              <w:rFonts w:cs="B Nazanin"/>
                              <w:b/>
                              <w:bCs/>
                            </w:rPr>
                          </w:pPr>
                          <w:r w:rsidRPr="00D760E0">
                            <w:rPr>
                              <w:rFonts w:cs="B Nazanin" w:hint="cs"/>
                              <w:b/>
                              <w:bCs/>
                              <w:rtl/>
                            </w:rPr>
                            <w:t>پيوست</w:t>
                          </w:r>
                          <w:r w:rsidR="0070472D" w:rsidRPr="00D760E0">
                            <w:rPr>
                              <w:rFonts w:cs="B Nazanin" w:hint="cs"/>
                              <w:b/>
                              <w:bCs/>
                              <w:rtl/>
                            </w:rPr>
                            <w:t xml:space="preserve">:       </w:t>
                          </w:r>
                          <w:r w:rsidR="002C353E">
                            <w:rPr>
                              <w:rFonts w:cs="B Nazanin"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6FE2" id="_x0000_t202" coordsize="21600,21600" o:spt="202" path="m,l,21600r21600,l21600,xe">
              <v:stroke joinstyle="miter"/>
              <v:path gradientshapeok="t" o:connecttype="rect"/>
            </v:shapetype>
            <v:shape id="Text Box 71" o:spid="_x0000_s1026" type="#_x0000_t202" style="position:absolute;margin-left:-21.9pt;margin-top:38.4pt;width:140.25pt;height:7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" stroked="f">
              <v:textbox>
                <w:txbxContent>
                  <w:p w14:paraId="6D193499" w14:textId="77777777" w:rsidR="009E20E1" w:rsidRPr="00D760E0" w:rsidRDefault="009E20E1" w:rsidP="002E1BBA">
                    <w:pPr>
                      <w:pStyle w:val="Header"/>
                      <w:bidi/>
                      <w:rPr>
                        <w:rFonts w:cs="B Nazanin"/>
                        <w:b/>
                        <w:bCs/>
                        <w:rtl/>
                      </w:rPr>
                    </w:pPr>
                    <w:r w:rsidRPr="00D760E0">
                      <w:rPr>
                        <w:rFonts w:cs="B Nazanin" w:hint="cs"/>
                        <w:b/>
                        <w:bCs/>
                        <w:rtl/>
                      </w:rPr>
                      <w:t>شماره:</w:t>
                    </w:r>
                    <w:r w:rsidR="00437F72" w:rsidRPr="00D760E0">
                      <w:rPr>
                        <w:rFonts w:cs="B Nazanin" w:hint="cs"/>
                        <w:b/>
                        <w:bCs/>
                        <w:rtl/>
                      </w:rPr>
                      <w:t xml:space="preserve"> </w:t>
                    </w:r>
                  </w:p>
                  <w:p w14:paraId="7B03BF0D" w14:textId="6CA34034" w:rsidR="009E20E1" w:rsidRPr="00D760E0" w:rsidRDefault="009E20E1" w:rsidP="00646996">
                    <w:pPr>
                      <w:pStyle w:val="Header"/>
                      <w:bidi/>
                      <w:rPr>
                        <w:rFonts w:cs="B Nazanin"/>
                        <w:b/>
                        <w:bCs/>
                        <w:rtl/>
                      </w:rPr>
                    </w:pPr>
                    <w:r w:rsidRPr="00D760E0">
                      <w:rPr>
                        <w:rFonts w:cs="B Nazanin" w:hint="cs"/>
                        <w:b/>
                        <w:bCs/>
                        <w:rtl/>
                      </w:rPr>
                      <w:t>تاريخ:</w:t>
                    </w:r>
                    <w:r w:rsidR="004F5843">
                      <w:rPr>
                        <w:rFonts w:cs="B Nazanin" w:hint="cs"/>
                        <w:b/>
                        <w:bCs/>
                        <w:rtl/>
                      </w:rPr>
                      <w:t xml:space="preserve"> </w:t>
                    </w:r>
                    <w:r w:rsidR="00AE1D1F">
                      <w:rPr>
                        <w:rFonts w:cs="B Nazanin" w:hint="cs"/>
                        <w:b/>
                        <w:bCs/>
                        <w:rtl/>
                      </w:rPr>
                      <w:t>09</w:t>
                    </w:r>
                    <w:r w:rsidR="00771A20" w:rsidRPr="00D760E0">
                      <w:rPr>
                        <w:rFonts w:cs="B Nazanin" w:hint="cs"/>
                        <w:b/>
                        <w:bCs/>
                        <w:rtl/>
                      </w:rPr>
                      <w:t>/</w:t>
                    </w:r>
                    <w:r w:rsidR="00893B33">
                      <w:rPr>
                        <w:rFonts w:cs="B Nazanin" w:hint="cs"/>
                        <w:b/>
                        <w:bCs/>
                        <w:rtl/>
                      </w:rPr>
                      <w:t>06</w:t>
                    </w:r>
                    <w:r w:rsidR="00771A20" w:rsidRPr="00D760E0">
                      <w:rPr>
                        <w:rFonts w:cs="B Nazanin" w:hint="cs"/>
                        <w:b/>
                        <w:bCs/>
                        <w:rtl/>
                      </w:rPr>
                      <w:t>/</w:t>
                    </w:r>
                    <w:r w:rsidR="00AE1D1F">
                      <w:rPr>
                        <w:rFonts w:cs="B Nazanin" w:hint="cs"/>
                        <w:b/>
                        <w:bCs/>
                        <w:rtl/>
                      </w:rPr>
                      <w:t>1400</w:t>
                    </w:r>
                  </w:p>
                  <w:p w14:paraId="59C53E19" w14:textId="3E5FDDD9" w:rsidR="009E20E1" w:rsidRPr="00D760E0" w:rsidRDefault="009E20E1" w:rsidP="006B0432">
                    <w:pPr>
                      <w:bidi/>
                      <w:rPr>
                        <w:rFonts w:cs="B Nazanin"/>
                        <w:b/>
                        <w:bCs/>
                      </w:rPr>
                    </w:pPr>
                    <w:r w:rsidRPr="00D760E0">
                      <w:rPr>
                        <w:rFonts w:cs="B Nazanin" w:hint="cs"/>
                        <w:b/>
                        <w:bCs/>
                        <w:rtl/>
                      </w:rPr>
                      <w:t>پيوست</w:t>
                    </w:r>
                    <w:r w:rsidR="0070472D" w:rsidRPr="00D760E0">
                      <w:rPr>
                        <w:rFonts w:cs="B Nazanin" w:hint="cs"/>
                        <w:b/>
                        <w:bCs/>
                        <w:rtl/>
                      </w:rPr>
                      <w:t xml:space="preserve">:       </w:t>
                    </w:r>
                    <w:r w:rsidR="002C353E">
                      <w:rPr>
                        <w:rFonts w:cs="B Nazanin" w:hint="cs"/>
                        <w:b/>
                        <w:bCs/>
                        <w:rtl/>
                      </w:rPr>
                      <w:t>-</w:t>
                    </w:r>
                  </w:p>
                </w:txbxContent>
              </v:textbox>
            </v:shape>
          </w:pict>
        </mc:Fallback>
      </mc:AlternateContent>
    </w:r>
    <w:r w:rsidR="00194895">
      <w:rPr>
        <w:noProof/>
        <w:sz w:val="20"/>
      </w:rPr>
      <mc:AlternateContent>
        <mc:Choice Requires="wps">
          <w:drawing>
            <wp:anchor distT="0" distB="0" distL="114300" distR="114300" simplePos="0" relativeHeight="251656192" behindDoc="0" locked="0" layoutInCell="1" allowOverlap="1" wp14:anchorId="001A97C8" wp14:editId="173D7EAB">
              <wp:simplePos x="0" y="0"/>
              <wp:positionH relativeFrom="column">
                <wp:posOffset>2400300</wp:posOffset>
              </wp:positionH>
              <wp:positionV relativeFrom="paragraph">
                <wp:posOffset>1180465</wp:posOffset>
              </wp:positionV>
              <wp:extent cx="838835" cy="325755"/>
              <wp:effectExtent l="0" t="0" r="0" b="0"/>
              <wp:wrapNone/>
              <wp:docPr id="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35399" w14:textId="77777777" w:rsidR="009E20E1" w:rsidRDefault="00F51E1A">
                          <w:r>
                            <w:rPr>
                              <w:noProof/>
                            </w:rPr>
                            <w:drawing>
                              <wp:inline distT="0" distB="0" distL="0" distR="0" wp14:anchorId="49C38EF1" wp14:editId="6E4F8CCA">
                                <wp:extent cx="661035" cy="232410"/>
                                <wp:effectExtent l="19050" t="0" r="5715" b="0"/>
                                <wp:docPr id="1" name="Picture 2"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pic:cNvPicPr>
                                          <a:picLocks noChangeAspect="1" noChangeArrowheads="1"/>
                                        </pic:cNvPicPr>
                                      </pic:nvPicPr>
                                      <pic:blipFill>
                                        <a:blip r:embed="rId1"/>
                                        <a:srcRect/>
                                        <a:stretch>
                                          <a:fillRect/>
                                        </a:stretch>
                                      </pic:blipFill>
                                      <pic:spPr bwMode="auto">
                                        <a:xfrm>
                                          <a:off x="0" y="0"/>
                                          <a:ext cx="661035" cy="2324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97C8" id="Text Box 70" o:spid="_x0000_s1027" type="#_x0000_t202" style="position:absolute;margin-left:189pt;margin-top:92.95pt;width:66.05pt;height:2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" stroked="f">
              <v:textbox>
                <w:txbxContent>
                  <w:p w14:paraId="43935399" w14:textId="77777777" w:rsidR="009E20E1" w:rsidRDefault="00F51E1A">
                    <w:r>
                      <w:rPr>
                        <w:noProof/>
                      </w:rPr>
                      <w:drawing>
                        <wp:inline distT="0" distB="0" distL="0" distR="0" wp14:anchorId="49C38EF1" wp14:editId="6E4F8CCA">
                          <wp:extent cx="661035" cy="232410"/>
                          <wp:effectExtent l="19050" t="0" r="5715" b="0"/>
                          <wp:docPr id="1" name="Picture 2"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pic:cNvPicPr>
                                    <a:picLocks noChangeAspect="1" noChangeArrowheads="1"/>
                                  </pic:cNvPicPr>
                                </pic:nvPicPr>
                                <pic:blipFill>
                                  <a:blip r:embed="rId1"/>
                                  <a:srcRect/>
                                  <a:stretch>
                                    <a:fillRect/>
                                  </a:stretch>
                                </pic:blipFill>
                                <pic:spPr bwMode="auto">
                                  <a:xfrm>
                                    <a:off x="0" y="0"/>
                                    <a:ext cx="661035" cy="232410"/>
                                  </a:xfrm>
                                  <a:prstGeom prst="rect">
                                    <a:avLst/>
                                  </a:prstGeom>
                                  <a:noFill/>
                                  <a:ln w="9525">
                                    <a:noFill/>
                                    <a:miter lim="800000"/>
                                    <a:headEnd/>
                                    <a:tailEnd/>
                                  </a:ln>
                                </pic:spPr>
                              </pic:pic>
                            </a:graphicData>
                          </a:graphic>
                        </wp:inline>
                      </w:drawing>
                    </w:r>
                  </w:p>
                </w:txbxContent>
              </v:textbox>
            </v:shape>
          </w:pict>
        </mc:Fallback>
      </mc:AlternateContent>
    </w:r>
    <w:r w:rsidR="00194895">
      <w:rPr>
        <w:noProof/>
        <w:sz w:val="20"/>
      </w:rPr>
      <mc:AlternateContent>
        <mc:Choice Requires="wps">
          <w:drawing>
            <wp:anchor distT="0" distB="0" distL="114300" distR="114300" simplePos="0" relativeHeight="251659264" behindDoc="0" locked="0" layoutInCell="1" allowOverlap="1" wp14:anchorId="2D3123A4" wp14:editId="5131114A">
              <wp:simplePos x="0" y="0"/>
              <wp:positionH relativeFrom="column">
                <wp:posOffset>5308600</wp:posOffset>
              </wp:positionH>
              <wp:positionV relativeFrom="paragraph">
                <wp:posOffset>1409065</wp:posOffset>
              </wp:positionV>
              <wp:extent cx="0" cy="8180705"/>
              <wp:effectExtent l="12700" t="18415" r="15875" b="11430"/>
              <wp:wrapNone/>
              <wp:docPr id="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8070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7EBA" id="Line 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10.95pt" to="418pt,7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" strokeweight="1.75pt"/>
          </w:pict>
        </mc:Fallback>
      </mc:AlternateContent>
    </w:r>
    <w:r w:rsidR="00194895">
      <w:rPr>
        <w:noProof/>
        <w:sz w:val="20"/>
      </w:rPr>
      <mc:AlternateContent>
        <mc:Choice Requires="wps">
          <w:drawing>
            <wp:anchor distT="0" distB="0" distL="114300" distR="114300" simplePos="0" relativeHeight="251660288" behindDoc="1" locked="0" layoutInCell="1" allowOverlap="1" wp14:anchorId="62713792" wp14:editId="2C6DC743">
              <wp:simplePos x="0" y="0"/>
              <wp:positionH relativeFrom="column">
                <wp:posOffset>5344160</wp:posOffset>
              </wp:positionH>
              <wp:positionV relativeFrom="paragraph">
                <wp:posOffset>1294765</wp:posOffset>
              </wp:positionV>
              <wp:extent cx="1390650" cy="8123555"/>
              <wp:effectExtent l="635" t="0" r="0" b="1905"/>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812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2990D" w14:textId="77777777" w:rsidR="009E20E1" w:rsidRDefault="009E20E1">
                          <w:pPr>
                            <w:pStyle w:val="Heading4"/>
                            <w:rPr>
                              <w:rFonts w:cs="B Nazanin"/>
                              <w:sz w:val="14"/>
                              <w:szCs w:val="16"/>
                              <w:rtl/>
                            </w:rPr>
                          </w:pPr>
                        </w:p>
                        <w:p w14:paraId="0FD6488A" w14:textId="77777777" w:rsidR="009E20E1" w:rsidRDefault="009E20E1">
                          <w:pPr>
                            <w:pStyle w:val="Heading4"/>
                            <w:rPr>
                              <w:rFonts w:cs="B Nazanin"/>
                              <w:sz w:val="16"/>
                              <w:szCs w:val="16"/>
                              <w:rtl/>
                            </w:rPr>
                          </w:pPr>
                          <w:r>
                            <w:rPr>
                              <w:rFonts w:cs="B Nazanin" w:hint="cs"/>
                              <w:sz w:val="16"/>
                              <w:szCs w:val="16"/>
                              <w:rtl/>
                            </w:rPr>
                            <w:t>پژوهشكده علوم پايه كاربردي</w:t>
                          </w:r>
                        </w:p>
                        <w:p w14:paraId="2AA98E2E" w14:textId="77777777" w:rsidR="009E20E1" w:rsidRDefault="009E20E1">
                          <w:pPr>
                            <w:bidi/>
                            <w:jc w:val="center"/>
                            <w:rPr>
                              <w:rFonts w:cs="B Nazanin"/>
                              <w:rtl/>
                            </w:rPr>
                          </w:pPr>
                        </w:p>
                        <w:p w14:paraId="45C04F74" w14:textId="77777777" w:rsidR="009E20E1" w:rsidRDefault="009E20E1">
                          <w:pPr>
                            <w:bidi/>
                            <w:jc w:val="center"/>
                            <w:rPr>
                              <w:rFonts w:cs="B Nazanin"/>
                              <w:rtl/>
                            </w:rPr>
                          </w:pPr>
                        </w:p>
                        <w:p w14:paraId="7DB4FFAF" w14:textId="77777777" w:rsidR="009E20E1" w:rsidRDefault="009E20E1">
                          <w:pPr>
                            <w:bidi/>
                            <w:jc w:val="center"/>
                            <w:rPr>
                              <w:rFonts w:cs="B Nazanin"/>
                              <w:rtl/>
                            </w:rPr>
                          </w:pPr>
                        </w:p>
                        <w:p w14:paraId="23C1E805" w14:textId="77777777" w:rsidR="009E20E1" w:rsidRDefault="009E20E1">
                          <w:pPr>
                            <w:bidi/>
                            <w:jc w:val="center"/>
                            <w:rPr>
                              <w:rFonts w:cs="B Nazanin"/>
                              <w:rtl/>
                            </w:rPr>
                          </w:pPr>
                        </w:p>
                        <w:p w14:paraId="60EEBCA4" w14:textId="77777777" w:rsidR="009E20E1" w:rsidRDefault="009E20E1">
                          <w:pPr>
                            <w:bidi/>
                            <w:jc w:val="center"/>
                            <w:rPr>
                              <w:rFonts w:cs="B Nazanin"/>
                              <w:rtl/>
                            </w:rPr>
                          </w:pPr>
                        </w:p>
                        <w:p w14:paraId="41C7BB97" w14:textId="77777777" w:rsidR="009E20E1" w:rsidRDefault="009E20E1">
                          <w:pPr>
                            <w:bidi/>
                            <w:jc w:val="center"/>
                            <w:rPr>
                              <w:rFonts w:cs="B Nazanin"/>
                              <w:rtl/>
                            </w:rPr>
                          </w:pPr>
                        </w:p>
                        <w:p w14:paraId="26746BCB" w14:textId="77777777" w:rsidR="009E20E1" w:rsidRDefault="009E20E1">
                          <w:pPr>
                            <w:bidi/>
                            <w:jc w:val="center"/>
                            <w:rPr>
                              <w:rFonts w:cs="B Nazanin"/>
                              <w:rtl/>
                            </w:rPr>
                          </w:pPr>
                        </w:p>
                        <w:p w14:paraId="5B581FB7" w14:textId="77777777" w:rsidR="009E20E1" w:rsidRDefault="009E20E1">
                          <w:pPr>
                            <w:bidi/>
                            <w:jc w:val="center"/>
                            <w:rPr>
                              <w:rFonts w:cs="B Nazanin"/>
                              <w:rtl/>
                            </w:rPr>
                          </w:pPr>
                        </w:p>
                        <w:p w14:paraId="5EC58892" w14:textId="77777777" w:rsidR="009E20E1" w:rsidRDefault="009E20E1">
                          <w:pPr>
                            <w:bidi/>
                            <w:jc w:val="center"/>
                            <w:rPr>
                              <w:rFonts w:cs="B Nazanin"/>
                              <w:rtl/>
                            </w:rPr>
                          </w:pPr>
                        </w:p>
                        <w:p w14:paraId="5B1521C1" w14:textId="77777777" w:rsidR="009E20E1" w:rsidRDefault="009E20E1">
                          <w:pPr>
                            <w:bidi/>
                            <w:jc w:val="center"/>
                            <w:rPr>
                              <w:rFonts w:cs="B Nazanin"/>
                              <w:rtl/>
                            </w:rPr>
                          </w:pPr>
                        </w:p>
                        <w:p w14:paraId="54BCC559" w14:textId="77777777" w:rsidR="009E20E1" w:rsidRDefault="009E20E1">
                          <w:pPr>
                            <w:bidi/>
                            <w:jc w:val="center"/>
                            <w:rPr>
                              <w:rFonts w:cs="B Nazanin"/>
                              <w:rtl/>
                            </w:rPr>
                          </w:pPr>
                        </w:p>
                        <w:p w14:paraId="68EBD82C" w14:textId="77777777" w:rsidR="009E20E1" w:rsidRDefault="009E20E1">
                          <w:pPr>
                            <w:bidi/>
                            <w:jc w:val="center"/>
                            <w:rPr>
                              <w:rFonts w:cs="B Nazanin"/>
                              <w:rtl/>
                            </w:rPr>
                          </w:pPr>
                        </w:p>
                        <w:p w14:paraId="3AD0FEF4" w14:textId="77777777" w:rsidR="009E20E1" w:rsidRDefault="009E20E1">
                          <w:pPr>
                            <w:bidi/>
                            <w:jc w:val="center"/>
                            <w:rPr>
                              <w:rFonts w:cs="B Nazanin"/>
                              <w:rtl/>
                            </w:rPr>
                          </w:pPr>
                        </w:p>
                        <w:p w14:paraId="7ED1B0DA" w14:textId="77777777" w:rsidR="009E20E1" w:rsidRDefault="009E20E1">
                          <w:pPr>
                            <w:bidi/>
                            <w:jc w:val="center"/>
                            <w:rPr>
                              <w:rFonts w:cs="B Nazanin"/>
                              <w:rtl/>
                            </w:rPr>
                          </w:pPr>
                        </w:p>
                        <w:p w14:paraId="4D7A8FB5" w14:textId="77777777" w:rsidR="009E20E1" w:rsidRDefault="009E20E1">
                          <w:pPr>
                            <w:bidi/>
                            <w:jc w:val="center"/>
                            <w:rPr>
                              <w:rFonts w:cs="B Nazanin"/>
                              <w:rtl/>
                            </w:rPr>
                          </w:pPr>
                        </w:p>
                        <w:p w14:paraId="71E7FDF9" w14:textId="77777777" w:rsidR="009E20E1" w:rsidRDefault="009E20E1">
                          <w:pPr>
                            <w:bidi/>
                            <w:jc w:val="center"/>
                            <w:rPr>
                              <w:rFonts w:cs="B Nazanin"/>
                              <w:rtl/>
                            </w:rPr>
                          </w:pPr>
                        </w:p>
                        <w:p w14:paraId="6C0736E2" w14:textId="77777777" w:rsidR="009E20E1" w:rsidRDefault="009E20E1">
                          <w:pPr>
                            <w:bidi/>
                            <w:jc w:val="center"/>
                            <w:rPr>
                              <w:rFonts w:cs="B Nazanin"/>
                              <w:rtl/>
                            </w:rPr>
                          </w:pPr>
                        </w:p>
                        <w:p w14:paraId="6BD17F00" w14:textId="77777777" w:rsidR="009E20E1" w:rsidRDefault="009E20E1">
                          <w:pPr>
                            <w:bidi/>
                            <w:jc w:val="center"/>
                            <w:rPr>
                              <w:rFonts w:cs="B Nazanin"/>
                              <w:rtl/>
                            </w:rPr>
                          </w:pPr>
                        </w:p>
                        <w:p w14:paraId="5F02096D" w14:textId="77777777" w:rsidR="009E20E1" w:rsidRDefault="009E20E1">
                          <w:pPr>
                            <w:bidi/>
                            <w:jc w:val="center"/>
                            <w:rPr>
                              <w:rFonts w:cs="B Nazanin"/>
                              <w:rtl/>
                            </w:rPr>
                          </w:pPr>
                        </w:p>
                        <w:p w14:paraId="6C308020" w14:textId="77777777" w:rsidR="009E20E1" w:rsidRDefault="009E20E1">
                          <w:pPr>
                            <w:bidi/>
                            <w:jc w:val="both"/>
                            <w:rPr>
                              <w:rFonts w:cs="B Nazanin"/>
                              <w:b/>
                              <w:bCs/>
                              <w:sz w:val="18"/>
                              <w:szCs w:val="18"/>
                              <w:rtl/>
                            </w:rPr>
                          </w:pPr>
                        </w:p>
                        <w:p w14:paraId="1BB02A30" w14:textId="77777777" w:rsidR="009E20E1" w:rsidRDefault="009E20E1">
                          <w:pPr>
                            <w:bidi/>
                            <w:jc w:val="both"/>
                            <w:rPr>
                              <w:rFonts w:cs="B Nazanin"/>
                              <w:b/>
                              <w:bCs/>
                              <w:sz w:val="18"/>
                              <w:szCs w:val="18"/>
                              <w:rtl/>
                            </w:rPr>
                          </w:pPr>
                        </w:p>
                        <w:p w14:paraId="504F2FE7" w14:textId="77777777" w:rsidR="009E20E1" w:rsidRDefault="009E20E1">
                          <w:pPr>
                            <w:bidi/>
                            <w:jc w:val="both"/>
                            <w:rPr>
                              <w:rFonts w:cs="B Nazanin"/>
                              <w:b/>
                              <w:bCs/>
                              <w:sz w:val="18"/>
                              <w:szCs w:val="18"/>
                              <w:rtl/>
                            </w:rPr>
                          </w:pPr>
                        </w:p>
                        <w:p w14:paraId="08EDA12A" w14:textId="77777777" w:rsidR="009E20E1" w:rsidRDefault="009E20E1">
                          <w:pPr>
                            <w:bidi/>
                            <w:jc w:val="both"/>
                            <w:rPr>
                              <w:rFonts w:cs="B Nazanin"/>
                              <w:b/>
                              <w:bCs/>
                              <w:sz w:val="18"/>
                              <w:szCs w:val="18"/>
                              <w:rtl/>
                            </w:rPr>
                          </w:pPr>
                        </w:p>
                        <w:p w14:paraId="1F4C7F7B" w14:textId="77777777" w:rsidR="009E20E1" w:rsidRDefault="009E20E1">
                          <w:pPr>
                            <w:bidi/>
                            <w:jc w:val="both"/>
                            <w:rPr>
                              <w:rFonts w:cs="B Nazanin"/>
                              <w:b/>
                              <w:bCs/>
                              <w:sz w:val="18"/>
                              <w:szCs w:val="18"/>
                              <w:rtl/>
                            </w:rPr>
                          </w:pPr>
                        </w:p>
                        <w:p w14:paraId="54C36680" w14:textId="77777777" w:rsidR="009E20E1" w:rsidRDefault="009E20E1">
                          <w:pPr>
                            <w:bidi/>
                            <w:jc w:val="both"/>
                            <w:rPr>
                              <w:rFonts w:cs="B Nazanin"/>
                              <w:b/>
                              <w:bCs/>
                              <w:sz w:val="18"/>
                              <w:szCs w:val="18"/>
                              <w:rtl/>
                            </w:rPr>
                          </w:pPr>
                        </w:p>
                        <w:p w14:paraId="67402E04" w14:textId="77777777" w:rsidR="009E20E1" w:rsidRDefault="009E20E1">
                          <w:pPr>
                            <w:bidi/>
                            <w:jc w:val="both"/>
                            <w:rPr>
                              <w:rFonts w:cs="B Nazanin"/>
                              <w:b/>
                              <w:bCs/>
                              <w:sz w:val="18"/>
                              <w:szCs w:val="18"/>
                              <w:rtl/>
                            </w:rPr>
                          </w:pPr>
                        </w:p>
                        <w:p w14:paraId="2432306A" w14:textId="77777777" w:rsidR="009E20E1" w:rsidRDefault="009E20E1">
                          <w:pPr>
                            <w:bidi/>
                            <w:jc w:val="both"/>
                            <w:rPr>
                              <w:rFonts w:cs="B Nazanin"/>
                              <w:b/>
                              <w:bCs/>
                              <w:sz w:val="20"/>
                              <w:szCs w:val="20"/>
                              <w:rtl/>
                            </w:rPr>
                          </w:pPr>
                        </w:p>
                        <w:p w14:paraId="347807A2" w14:textId="77777777" w:rsidR="009E20E1" w:rsidRDefault="009E20E1">
                          <w:pPr>
                            <w:bidi/>
                            <w:rPr>
                              <w:rFonts w:cs="B Zar"/>
                              <w:b/>
                              <w:bCs/>
                              <w:sz w:val="18"/>
                              <w:szCs w:val="18"/>
                              <w:rtl/>
                              <w:lang w:bidi="fa-IR"/>
                            </w:rPr>
                          </w:pPr>
                          <w:r>
                            <w:rPr>
                              <w:rFonts w:cs="B Zar" w:hint="cs"/>
                              <w:b/>
                              <w:bCs/>
                              <w:sz w:val="18"/>
                              <w:szCs w:val="18"/>
                              <w:rtl/>
                            </w:rPr>
                            <w:t>نشاني: تهران</w:t>
                          </w:r>
                          <w:r>
                            <w:rPr>
                              <w:rFonts w:cs="B Zar" w:hint="cs"/>
                              <w:b/>
                              <w:bCs/>
                              <w:sz w:val="18"/>
                              <w:szCs w:val="18"/>
                              <w:rtl/>
                              <w:lang w:bidi="fa-IR"/>
                            </w:rPr>
                            <w:t xml:space="preserve">، </w:t>
                          </w:r>
                          <w:r>
                            <w:rPr>
                              <w:rFonts w:cs="B Zar" w:hint="cs"/>
                              <w:b/>
                              <w:bCs/>
                              <w:sz w:val="18"/>
                              <w:szCs w:val="18"/>
                              <w:rtl/>
                            </w:rPr>
                            <w:t>اوين،</w:t>
                          </w:r>
                        </w:p>
                        <w:p w14:paraId="7BC9A35F" w14:textId="77777777" w:rsidR="009E20E1" w:rsidRDefault="009E20E1">
                          <w:pPr>
                            <w:bidi/>
                            <w:rPr>
                              <w:rFonts w:cs="B Zar"/>
                              <w:b/>
                              <w:bCs/>
                              <w:sz w:val="18"/>
                              <w:szCs w:val="18"/>
                              <w:rtl/>
                            </w:rPr>
                          </w:pPr>
                          <w:r>
                            <w:rPr>
                              <w:rFonts w:cs="B Zar" w:hint="cs"/>
                              <w:b/>
                              <w:bCs/>
                              <w:sz w:val="18"/>
                              <w:szCs w:val="18"/>
                              <w:rtl/>
                            </w:rPr>
                            <w:t xml:space="preserve"> دانشگاه</w:t>
                          </w:r>
                          <w:r>
                            <w:rPr>
                              <w:rFonts w:cs="B Zar" w:hint="cs"/>
                              <w:b/>
                              <w:bCs/>
                              <w:sz w:val="18"/>
                              <w:szCs w:val="18"/>
                              <w:rtl/>
                              <w:lang w:bidi="fa-IR"/>
                            </w:rPr>
                            <w:t xml:space="preserve"> </w:t>
                          </w:r>
                          <w:r>
                            <w:rPr>
                              <w:rFonts w:cs="B Zar" w:hint="cs"/>
                              <w:b/>
                              <w:bCs/>
                              <w:sz w:val="18"/>
                              <w:szCs w:val="18"/>
                              <w:rtl/>
                            </w:rPr>
                            <w:t>شهيدبهشتي</w:t>
                          </w:r>
                          <w:r>
                            <w:rPr>
                              <w:rFonts w:cs="B Zar" w:hint="cs"/>
                              <w:b/>
                              <w:bCs/>
                              <w:sz w:val="18"/>
                              <w:szCs w:val="18"/>
                              <w:rtl/>
                              <w:lang w:bidi="fa-IR"/>
                            </w:rPr>
                            <w:t>، پژوهشکده علوم پایه کاربردی جهاددانشگاهی</w:t>
                          </w:r>
                        </w:p>
                        <w:p w14:paraId="018D6555" w14:textId="77777777" w:rsidR="009E20E1" w:rsidRDefault="009E20E1" w:rsidP="00C95B59">
                          <w:pPr>
                            <w:bidi/>
                            <w:jc w:val="both"/>
                            <w:rPr>
                              <w:rFonts w:cs="B Zar"/>
                              <w:b/>
                              <w:bCs/>
                              <w:sz w:val="18"/>
                              <w:szCs w:val="18"/>
                              <w:rtl/>
                            </w:rPr>
                          </w:pPr>
                          <w:r>
                            <w:rPr>
                              <w:rFonts w:cs="B Nazanin" w:hint="cs"/>
                              <w:b/>
                              <w:bCs/>
                              <w:sz w:val="18"/>
                              <w:szCs w:val="18"/>
                              <w:rtl/>
                            </w:rPr>
                            <w:t xml:space="preserve">صندوق پستي: </w:t>
                          </w:r>
                          <w:r w:rsidR="00C95B59">
                            <w:rPr>
                              <w:rFonts w:cs="B Nazanin" w:hint="cs"/>
                              <w:b/>
                              <w:bCs/>
                              <w:sz w:val="18"/>
                              <w:szCs w:val="18"/>
                              <w:rtl/>
                            </w:rPr>
                            <w:t>1171</w:t>
                          </w:r>
                          <w:r>
                            <w:rPr>
                              <w:rFonts w:cs="B Nazanin" w:hint="cs"/>
                              <w:b/>
                              <w:bCs/>
                              <w:sz w:val="18"/>
                              <w:szCs w:val="18"/>
                              <w:rtl/>
                            </w:rPr>
                            <w:t xml:space="preserve"> ـ 19</w:t>
                          </w:r>
                          <w:r w:rsidR="00C95B59">
                            <w:rPr>
                              <w:rFonts w:cs="B Nazanin" w:hint="cs"/>
                              <w:b/>
                              <w:bCs/>
                              <w:sz w:val="18"/>
                              <w:szCs w:val="18"/>
                              <w:rtl/>
                            </w:rPr>
                            <w:t>615</w:t>
                          </w:r>
                        </w:p>
                        <w:p w14:paraId="28751E0F" w14:textId="77777777" w:rsidR="009E20E1" w:rsidRDefault="009E20E1" w:rsidP="000C0A29">
                          <w:pPr>
                            <w:bidi/>
                            <w:jc w:val="both"/>
                            <w:rPr>
                              <w:rFonts w:cs="B Zar"/>
                              <w:b/>
                              <w:bCs/>
                              <w:sz w:val="18"/>
                              <w:szCs w:val="18"/>
                              <w:rtl/>
                            </w:rPr>
                          </w:pPr>
                          <w:r>
                            <w:rPr>
                              <w:rFonts w:cs="B Zar" w:hint="cs"/>
                              <w:b/>
                              <w:bCs/>
                              <w:sz w:val="18"/>
                              <w:szCs w:val="18"/>
                              <w:rtl/>
                            </w:rPr>
                            <w:t>تلف</w:t>
                          </w:r>
                          <w:r w:rsidR="0028132F">
                            <w:rPr>
                              <w:rFonts w:cs="B Zar" w:hint="cs"/>
                              <w:b/>
                              <w:bCs/>
                              <w:sz w:val="18"/>
                              <w:szCs w:val="18"/>
                              <w:rtl/>
                            </w:rPr>
                            <w:t>ن</w:t>
                          </w:r>
                          <w:r>
                            <w:rPr>
                              <w:rFonts w:cs="B Zar" w:hint="cs"/>
                              <w:b/>
                              <w:bCs/>
                              <w:sz w:val="18"/>
                              <w:szCs w:val="18"/>
                              <w:rtl/>
                            </w:rPr>
                            <w:t xml:space="preserve"> :</w:t>
                          </w:r>
                          <w:r w:rsidR="000C0A29">
                            <w:rPr>
                              <w:rFonts w:cs="B Zar" w:hint="cs"/>
                              <w:b/>
                              <w:bCs/>
                              <w:sz w:val="18"/>
                              <w:szCs w:val="18"/>
                              <w:rtl/>
                            </w:rPr>
                            <w:t xml:space="preserve">9 ـ </w:t>
                          </w:r>
                          <w:r w:rsidR="0028132F">
                            <w:rPr>
                              <w:rFonts w:cs="B Zar" w:hint="cs"/>
                              <w:b/>
                              <w:bCs/>
                              <w:sz w:val="18"/>
                              <w:szCs w:val="18"/>
                              <w:rtl/>
                              <w:lang w:bidi="fa-IR"/>
                            </w:rPr>
                            <w:t>4</w:t>
                          </w:r>
                          <w:r>
                            <w:rPr>
                              <w:rFonts w:cs="B Zar" w:hint="cs"/>
                              <w:b/>
                              <w:bCs/>
                              <w:sz w:val="18"/>
                              <w:szCs w:val="18"/>
                              <w:rtl/>
                              <w:lang w:bidi="fa-IR"/>
                            </w:rPr>
                            <w:t xml:space="preserve"> ـ </w:t>
                          </w:r>
                          <w:r w:rsidR="0028132F">
                            <w:rPr>
                              <w:rFonts w:cs="B Zar" w:hint="cs"/>
                              <w:b/>
                              <w:bCs/>
                              <w:sz w:val="18"/>
                              <w:szCs w:val="18"/>
                              <w:rtl/>
                            </w:rPr>
                            <w:t>22431933</w:t>
                          </w:r>
                        </w:p>
                        <w:p w14:paraId="300EF76C" w14:textId="77777777" w:rsidR="0028132F" w:rsidRDefault="0028132F" w:rsidP="0028132F">
                          <w:pPr>
                            <w:bidi/>
                            <w:jc w:val="both"/>
                            <w:rPr>
                              <w:rFonts w:cs="B Zar"/>
                              <w:b/>
                              <w:bCs/>
                              <w:sz w:val="18"/>
                              <w:szCs w:val="18"/>
                              <w:rtl/>
                            </w:rPr>
                          </w:pPr>
                          <w:r>
                            <w:rPr>
                              <w:rFonts w:cs="B Zar" w:hint="cs"/>
                              <w:b/>
                              <w:bCs/>
                              <w:sz w:val="18"/>
                              <w:szCs w:val="18"/>
                              <w:rtl/>
                            </w:rPr>
                            <w:t>فاکس: 22431938</w:t>
                          </w:r>
                        </w:p>
                        <w:p w14:paraId="4936C4A3" w14:textId="77777777" w:rsidR="009E20E1" w:rsidRDefault="009E20E1">
                          <w:pPr>
                            <w:bidi/>
                            <w:ind w:right="180"/>
                            <w:jc w:val="both"/>
                            <w:rPr>
                              <w:rFonts w:cs="B Zar"/>
                              <w:b/>
                              <w:bCs/>
                              <w:sz w:val="18"/>
                              <w:szCs w:val="18"/>
                              <w:rtl/>
                            </w:rPr>
                          </w:pPr>
                          <w:r>
                            <w:rPr>
                              <w:rFonts w:cs="B Zar" w:hint="cs"/>
                              <w:b/>
                              <w:bCs/>
                              <w:sz w:val="18"/>
                              <w:szCs w:val="18"/>
                              <w:rtl/>
                            </w:rPr>
                            <w:t xml:space="preserve"> پست الكترونيكي :</w:t>
                          </w:r>
                        </w:p>
                        <w:p w14:paraId="55226D9A" w14:textId="77777777" w:rsidR="009E20E1" w:rsidRDefault="009E20E1">
                          <w:pPr>
                            <w:pStyle w:val="Heading8"/>
                            <w:bidi w:val="0"/>
                            <w:rPr>
                              <w:rFonts w:cs="B Zar"/>
                              <w:sz w:val="18"/>
                              <w:szCs w:val="18"/>
                              <w:rtl/>
                            </w:rPr>
                          </w:pPr>
                          <w:r>
                            <w:rPr>
                              <w:rFonts w:cs="B Zar"/>
                              <w:sz w:val="18"/>
                              <w:szCs w:val="18"/>
                            </w:rPr>
                            <w:t>RIAS@ acecr.ac.ir</w:t>
                          </w:r>
                        </w:p>
                        <w:p w14:paraId="24D3A0F0" w14:textId="77777777" w:rsidR="009E20E1" w:rsidRDefault="009E20E1">
                          <w:pPr>
                            <w:bidi/>
                            <w:jc w:val="both"/>
                            <w:rPr>
                              <w:rFonts w:cs="B Zar"/>
                              <w:b/>
                              <w:bCs/>
                              <w:sz w:val="18"/>
                              <w:szCs w:val="18"/>
                              <w:rtl/>
                            </w:rPr>
                          </w:pPr>
                          <w:r>
                            <w:rPr>
                              <w:rFonts w:cs="B Zar" w:hint="cs"/>
                              <w:b/>
                              <w:bCs/>
                              <w:sz w:val="18"/>
                              <w:szCs w:val="18"/>
                              <w:rtl/>
                            </w:rPr>
                            <w:t>وب سايت :</w:t>
                          </w:r>
                        </w:p>
                        <w:p w14:paraId="65D1D18E" w14:textId="77777777" w:rsidR="009E20E1" w:rsidRDefault="009E20E1">
                          <w:pPr>
                            <w:ind w:left="180"/>
                            <w:rPr>
                              <w:b/>
                              <w:bCs/>
                              <w:sz w:val="18"/>
                              <w:szCs w:val="18"/>
                              <w:rtl/>
                            </w:rPr>
                          </w:pPr>
                          <w:r>
                            <w:rPr>
                              <w:rFonts w:cs="B Zar"/>
                              <w:b/>
                              <w:bCs/>
                              <w:sz w:val="18"/>
                              <w:szCs w:val="18"/>
                            </w:rPr>
                            <w:t>www.RIAS.ac.ir</w:t>
                          </w:r>
                        </w:p>
                        <w:p w14:paraId="3D612188" w14:textId="77777777" w:rsidR="009E20E1" w:rsidRDefault="009E20E1">
                          <w:pPr>
                            <w:pStyle w:val="Heading8"/>
                            <w:jc w:val="right"/>
                            <w:rPr>
                              <w:rFonts w:cs="B Nazanin"/>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3792" id="Text Box 73" o:spid="_x0000_s1028" type="#_x0000_t202" style="position:absolute;margin-left:420.8pt;margin-top:101.95pt;width:109.5pt;height:63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" stroked="f">
              <v:textbox>
                <w:txbxContent>
                  <w:p w14:paraId="03A2990D" w14:textId="77777777" w:rsidR="009E20E1" w:rsidRDefault="009E20E1">
                    <w:pPr>
                      <w:pStyle w:val="Heading4"/>
                      <w:rPr>
                        <w:rFonts w:cs="B Nazanin"/>
                        <w:sz w:val="14"/>
                        <w:szCs w:val="16"/>
                        <w:rtl/>
                      </w:rPr>
                    </w:pPr>
                  </w:p>
                  <w:p w14:paraId="0FD6488A" w14:textId="77777777" w:rsidR="009E20E1" w:rsidRDefault="009E20E1">
                    <w:pPr>
                      <w:pStyle w:val="Heading4"/>
                      <w:rPr>
                        <w:rFonts w:cs="B Nazanin"/>
                        <w:sz w:val="16"/>
                        <w:szCs w:val="16"/>
                        <w:rtl/>
                      </w:rPr>
                    </w:pPr>
                    <w:r>
                      <w:rPr>
                        <w:rFonts w:cs="B Nazanin" w:hint="cs"/>
                        <w:sz w:val="16"/>
                        <w:szCs w:val="16"/>
                        <w:rtl/>
                      </w:rPr>
                      <w:t>پژوهشكده علوم پايه كاربردي</w:t>
                    </w:r>
                  </w:p>
                  <w:p w14:paraId="2AA98E2E" w14:textId="77777777" w:rsidR="009E20E1" w:rsidRDefault="009E20E1">
                    <w:pPr>
                      <w:bidi/>
                      <w:jc w:val="center"/>
                      <w:rPr>
                        <w:rFonts w:cs="B Nazanin"/>
                        <w:rtl/>
                      </w:rPr>
                    </w:pPr>
                  </w:p>
                  <w:p w14:paraId="45C04F74" w14:textId="77777777" w:rsidR="009E20E1" w:rsidRDefault="009E20E1">
                    <w:pPr>
                      <w:bidi/>
                      <w:jc w:val="center"/>
                      <w:rPr>
                        <w:rFonts w:cs="B Nazanin"/>
                        <w:rtl/>
                      </w:rPr>
                    </w:pPr>
                  </w:p>
                  <w:p w14:paraId="7DB4FFAF" w14:textId="77777777" w:rsidR="009E20E1" w:rsidRDefault="009E20E1">
                    <w:pPr>
                      <w:bidi/>
                      <w:jc w:val="center"/>
                      <w:rPr>
                        <w:rFonts w:cs="B Nazanin"/>
                        <w:rtl/>
                      </w:rPr>
                    </w:pPr>
                  </w:p>
                  <w:p w14:paraId="23C1E805" w14:textId="77777777" w:rsidR="009E20E1" w:rsidRDefault="009E20E1">
                    <w:pPr>
                      <w:bidi/>
                      <w:jc w:val="center"/>
                      <w:rPr>
                        <w:rFonts w:cs="B Nazanin"/>
                        <w:rtl/>
                      </w:rPr>
                    </w:pPr>
                  </w:p>
                  <w:p w14:paraId="60EEBCA4" w14:textId="77777777" w:rsidR="009E20E1" w:rsidRDefault="009E20E1">
                    <w:pPr>
                      <w:bidi/>
                      <w:jc w:val="center"/>
                      <w:rPr>
                        <w:rFonts w:cs="B Nazanin"/>
                        <w:rtl/>
                      </w:rPr>
                    </w:pPr>
                  </w:p>
                  <w:p w14:paraId="41C7BB97" w14:textId="77777777" w:rsidR="009E20E1" w:rsidRDefault="009E20E1">
                    <w:pPr>
                      <w:bidi/>
                      <w:jc w:val="center"/>
                      <w:rPr>
                        <w:rFonts w:cs="B Nazanin"/>
                        <w:rtl/>
                      </w:rPr>
                    </w:pPr>
                  </w:p>
                  <w:p w14:paraId="26746BCB" w14:textId="77777777" w:rsidR="009E20E1" w:rsidRDefault="009E20E1">
                    <w:pPr>
                      <w:bidi/>
                      <w:jc w:val="center"/>
                      <w:rPr>
                        <w:rFonts w:cs="B Nazanin"/>
                        <w:rtl/>
                      </w:rPr>
                    </w:pPr>
                  </w:p>
                  <w:p w14:paraId="5B581FB7" w14:textId="77777777" w:rsidR="009E20E1" w:rsidRDefault="009E20E1">
                    <w:pPr>
                      <w:bidi/>
                      <w:jc w:val="center"/>
                      <w:rPr>
                        <w:rFonts w:cs="B Nazanin"/>
                        <w:rtl/>
                      </w:rPr>
                    </w:pPr>
                  </w:p>
                  <w:p w14:paraId="5EC58892" w14:textId="77777777" w:rsidR="009E20E1" w:rsidRDefault="009E20E1">
                    <w:pPr>
                      <w:bidi/>
                      <w:jc w:val="center"/>
                      <w:rPr>
                        <w:rFonts w:cs="B Nazanin"/>
                        <w:rtl/>
                      </w:rPr>
                    </w:pPr>
                  </w:p>
                  <w:p w14:paraId="5B1521C1" w14:textId="77777777" w:rsidR="009E20E1" w:rsidRDefault="009E20E1">
                    <w:pPr>
                      <w:bidi/>
                      <w:jc w:val="center"/>
                      <w:rPr>
                        <w:rFonts w:cs="B Nazanin"/>
                        <w:rtl/>
                      </w:rPr>
                    </w:pPr>
                  </w:p>
                  <w:p w14:paraId="54BCC559" w14:textId="77777777" w:rsidR="009E20E1" w:rsidRDefault="009E20E1">
                    <w:pPr>
                      <w:bidi/>
                      <w:jc w:val="center"/>
                      <w:rPr>
                        <w:rFonts w:cs="B Nazanin"/>
                        <w:rtl/>
                      </w:rPr>
                    </w:pPr>
                  </w:p>
                  <w:p w14:paraId="68EBD82C" w14:textId="77777777" w:rsidR="009E20E1" w:rsidRDefault="009E20E1">
                    <w:pPr>
                      <w:bidi/>
                      <w:jc w:val="center"/>
                      <w:rPr>
                        <w:rFonts w:cs="B Nazanin"/>
                        <w:rtl/>
                      </w:rPr>
                    </w:pPr>
                  </w:p>
                  <w:p w14:paraId="3AD0FEF4" w14:textId="77777777" w:rsidR="009E20E1" w:rsidRDefault="009E20E1">
                    <w:pPr>
                      <w:bidi/>
                      <w:jc w:val="center"/>
                      <w:rPr>
                        <w:rFonts w:cs="B Nazanin"/>
                        <w:rtl/>
                      </w:rPr>
                    </w:pPr>
                  </w:p>
                  <w:p w14:paraId="7ED1B0DA" w14:textId="77777777" w:rsidR="009E20E1" w:rsidRDefault="009E20E1">
                    <w:pPr>
                      <w:bidi/>
                      <w:jc w:val="center"/>
                      <w:rPr>
                        <w:rFonts w:cs="B Nazanin"/>
                        <w:rtl/>
                      </w:rPr>
                    </w:pPr>
                  </w:p>
                  <w:p w14:paraId="4D7A8FB5" w14:textId="77777777" w:rsidR="009E20E1" w:rsidRDefault="009E20E1">
                    <w:pPr>
                      <w:bidi/>
                      <w:jc w:val="center"/>
                      <w:rPr>
                        <w:rFonts w:cs="B Nazanin"/>
                        <w:rtl/>
                      </w:rPr>
                    </w:pPr>
                  </w:p>
                  <w:p w14:paraId="71E7FDF9" w14:textId="77777777" w:rsidR="009E20E1" w:rsidRDefault="009E20E1">
                    <w:pPr>
                      <w:bidi/>
                      <w:jc w:val="center"/>
                      <w:rPr>
                        <w:rFonts w:cs="B Nazanin"/>
                        <w:rtl/>
                      </w:rPr>
                    </w:pPr>
                  </w:p>
                  <w:p w14:paraId="6C0736E2" w14:textId="77777777" w:rsidR="009E20E1" w:rsidRDefault="009E20E1">
                    <w:pPr>
                      <w:bidi/>
                      <w:jc w:val="center"/>
                      <w:rPr>
                        <w:rFonts w:cs="B Nazanin"/>
                        <w:rtl/>
                      </w:rPr>
                    </w:pPr>
                  </w:p>
                  <w:p w14:paraId="6BD17F00" w14:textId="77777777" w:rsidR="009E20E1" w:rsidRDefault="009E20E1">
                    <w:pPr>
                      <w:bidi/>
                      <w:jc w:val="center"/>
                      <w:rPr>
                        <w:rFonts w:cs="B Nazanin"/>
                        <w:rtl/>
                      </w:rPr>
                    </w:pPr>
                  </w:p>
                  <w:p w14:paraId="5F02096D" w14:textId="77777777" w:rsidR="009E20E1" w:rsidRDefault="009E20E1">
                    <w:pPr>
                      <w:bidi/>
                      <w:jc w:val="center"/>
                      <w:rPr>
                        <w:rFonts w:cs="B Nazanin"/>
                        <w:rtl/>
                      </w:rPr>
                    </w:pPr>
                  </w:p>
                  <w:p w14:paraId="6C308020" w14:textId="77777777" w:rsidR="009E20E1" w:rsidRDefault="009E20E1">
                    <w:pPr>
                      <w:bidi/>
                      <w:jc w:val="both"/>
                      <w:rPr>
                        <w:rFonts w:cs="B Nazanin"/>
                        <w:b/>
                        <w:bCs/>
                        <w:sz w:val="18"/>
                        <w:szCs w:val="18"/>
                        <w:rtl/>
                      </w:rPr>
                    </w:pPr>
                  </w:p>
                  <w:p w14:paraId="1BB02A30" w14:textId="77777777" w:rsidR="009E20E1" w:rsidRDefault="009E20E1">
                    <w:pPr>
                      <w:bidi/>
                      <w:jc w:val="both"/>
                      <w:rPr>
                        <w:rFonts w:cs="B Nazanin"/>
                        <w:b/>
                        <w:bCs/>
                        <w:sz w:val="18"/>
                        <w:szCs w:val="18"/>
                        <w:rtl/>
                      </w:rPr>
                    </w:pPr>
                  </w:p>
                  <w:p w14:paraId="504F2FE7" w14:textId="77777777" w:rsidR="009E20E1" w:rsidRDefault="009E20E1">
                    <w:pPr>
                      <w:bidi/>
                      <w:jc w:val="both"/>
                      <w:rPr>
                        <w:rFonts w:cs="B Nazanin"/>
                        <w:b/>
                        <w:bCs/>
                        <w:sz w:val="18"/>
                        <w:szCs w:val="18"/>
                        <w:rtl/>
                      </w:rPr>
                    </w:pPr>
                  </w:p>
                  <w:p w14:paraId="08EDA12A" w14:textId="77777777" w:rsidR="009E20E1" w:rsidRDefault="009E20E1">
                    <w:pPr>
                      <w:bidi/>
                      <w:jc w:val="both"/>
                      <w:rPr>
                        <w:rFonts w:cs="B Nazanin"/>
                        <w:b/>
                        <w:bCs/>
                        <w:sz w:val="18"/>
                        <w:szCs w:val="18"/>
                        <w:rtl/>
                      </w:rPr>
                    </w:pPr>
                  </w:p>
                  <w:p w14:paraId="1F4C7F7B" w14:textId="77777777" w:rsidR="009E20E1" w:rsidRDefault="009E20E1">
                    <w:pPr>
                      <w:bidi/>
                      <w:jc w:val="both"/>
                      <w:rPr>
                        <w:rFonts w:cs="B Nazanin"/>
                        <w:b/>
                        <w:bCs/>
                        <w:sz w:val="18"/>
                        <w:szCs w:val="18"/>
                        <w:rtl/>
                      </w:rPr>
                    </w:pPr>
                  </w:p>
                  <w:p w14:paraId="54C36680" w14:textId="77777777" w:rsidR="009E20E1" w:rsidRDefault="009E20E1">
                    <w:pPr>
                      <w:bidi/>
                      <w:jc w:val="both"/>
                      <w:rPr>
                        <w:rFonts w:cs="B Nazanin"/>
                        <w:b/>
                        <w:bCs/>
                        <w:sz w:val="18"/>
                        <w:szCs w:val="18"/>
                        <w:rtl/>
                      </w:rPr>
                    </w:pPr>
                  </w:p>
                  <w:p w14:paraId="67402E04" w14:textId="77777777" w:rsidR="009E20E1" w:rsidRDefault="009E20E1">
                    <w:pPr>
                      <w:bidi/>
                      <w:jc w:val="both"/>
                      <w:rPr>
                        <w:rFonts w:cs="B Nazanin"/>
                        <w:b/>
                        <w:bCs/>
                        <w:sz w:val="18"/>
                        <w:szCs w:val="18"/>
                        <w:rtl/>
                      </w:rPr>
                    </w:pPr>
                  </w:p>
                  <w:p w14:paraId="2432306A" w14:textId="77777777" w:rsidR="009E20E1" w:rsidRDefault="009E20E1">
                    <w:pPr>
                      <w:bidi/>
                      <w:jc w:val="both"/>
                      <w:rPr>
                        <w:rFonts w:cs="B Nazanin"/>
                        <w:b/>
                        <w:bCs/>
                        <w:sz w:val="20"/>
                        <w:szCs w:val="20"/>
                        <w:rtl/>
                      </w:rPr>
                    </w:pPr>
                  </w:p>
                  <w:p w14:paraId="347807A2" w14:textId="77777777" w:rsidR="009E20E1" w:rsidRDefault="009E20E1">
                    <w:pPr>
                      <w:bidi/>
                      <w:rPr>
                        <w:rFonts w:cs="B Zar"/>
                        <w:b/>
                        <w:bCs/>
                        <w:sz w:val="18"/>
                        <w:szCs w:val="18"/>
                        <w:rtl/>
                        <w:lang w:bidi="fa-IR"/>
                      </w:rPr>
                    </w:pPr>
                    <w:r>
                      <w:rPr>
                        <w:rFonts w:cs="B Zar" w:hint="cs"/>
                        <w:b/>
                        <w:bCs/>
                        <w:sz w:val="18"/>
                        <w:szCs w:val="18"/>
                        <w:rtl/>
                      </w:rPr>
                      <w:t>نشاني: تهران</w:t>
                    </w:r>
                    <w:r>
                      <w:rPr>
                        <w:rFonts w:cs="B Zar" w:hint="cs"/>
                        <w:b/>
                        <w:bCs/>
                        <w:sz w:val="18"/>
                        <w:szCs w:val="18"/>
                        <w:rtl/>
                        <w:lang w:bidi="fa-IR"/>
                      </w:rPr>
                      <w:t xml:space="preserve">، </w:t>
                    </w:r>
                    <w:r>
                      <w:rPr>
                        <w:rFonts w:cs="B Zar" w:hint="cs"/>
                        <w:b/>
                        <w:bCs/>
                        <w:sz w:val="18"/>
                        <w:szCs w:val="18"/>
                        <w:rtl/>
                      </w:rPr>
                      <w:t>اوين،</w:t>
                    </w:r>
                  </w:p>
                  <w:p w14:paraId="7BC9A35F" w14:textId="77777777" w:rsidR="009E20E1" w:rsidRDefault="009E20E1">
                    <w:pPr>
                      <w:bidi/>
                      <w:rPr>
                        <w:rFonts w:cs="B Zar"/>
                        <w:b/>
                        <w:bCs/>
                        <w:sz w:val="18"/>
                        <w:szCs w:val="18"/>
                        <w:rtl/>
                      </w:rPr>
                    </w:pPr>
                    <w:r>
                      <w:rPr>
                        <w:rFonts w:cs="B Zar" w:hint="cs"/>
                        <w:b/>
                        <w:bCs/>
                        <w:sz w:val="18"/>
                        <w:szCs w:val="18"/>
                        <w:rtl/>
                      </w:rPr>
                      <w:t xml:space="preserve"> دانشگاه</w:t>
                    </w:r>
                    <w:r>
                      <w:rPr>
                        <w:rFonts w:cs="B Zar" w:hint="cs"/>
                        <w:b/>
                        <w:bCs/>
                        <w:sz w:val="18"/>
                        <w:szCs w:val="18"/>
                        <w:rtl/>
                        <w:lang w:bidi="fa-IR"/>
                      </w:rPr>
                      <w:t xml:space="preserve"> </w:t>
                    </w:r>
                    <w:r>
                      <w:rPr>
                        <w:rFonts w:cs="B Zar" w:hint="cs"/>
                        <w:b/>
                        <w:bCs/>
                        <w:sz w:val="18"/>
                        <w:szCs w:val="18"/>
                        <w:rtl/>
                      </w:rPr>
                      <w:t>شهيدبهشتي</w:t>
                    </w:r>
                    <w:r>
                      <w:rPr>
                        <w:rFonts w:cs="B Zar" w:hint="cs"/>
                        <w:b/>
                        <w:bCs/>
                        <w:sz w:val="18"/>
                        <w:szCs w:val="18"/>
                        <w:rtl/>
                        <w:lang w:bidi="fa-IR"/>
                      </w:rPr>
                      <w:t>، پژوهشکده علوم پایه کاربردی جهاددانشگاهی</w:t>
                    </w:r>
                  </w:p>
                  <w:p w14:paraId="018D6555" w14:textId="77777777" w:rsidR="009E20E1" w:rsidRDefault="009E20E1" w:rsidP="00C95B59">
                    <w:pPr>
                      <w:bidi/>
                      <w:jc w:val="both"/>
                      <w:rPr>
                        <w:rFonts w:cs="B Zar"/>
                        <w:b/>
                        <w:bCs/>
                        <w:sz w:val="18"/>
                        <w:szCs w:val="18"/>
                        <w:rtl/>
                      </w:rPr>
                    </w:pPr>
                    <w:r>
                      <w:rPr>
                        <w:rFonts w:cs="B Nazanin" w:hint="cs"/>
                        <w:b/>
                        <w:bCs/>
                        <w:sz w:val="18"/>
                        <w:szCs w:val="18"/>
                        <w:rtl/>
                      </w:rPr>
                      <w:t xml:space="preserve">صندوق پستي: </w:t>
                    </w:r>
                    <w:r w:rsidR="00C95B59">
                      <w:rPr>
                        <w:rFonts w:cs="B Nazanin" w:hint="cs"/>
                        <w:b/>
                        <w:bCs/>
                        <w:sz w:val="18"/>
                        <w:szCs w:val="18"/>
                        <w:rtl/>
                      </w:rPr>
                      <w:t>1171</w:t>
                    </w:r>
                    <w:r>
                      <w:rPr>
                        <w:rFonts w:cs="B Nazanin" w:hint="cs"/>
                        <w:b/>
                        <w:bCs/>
                        <w:sz w:val="18"/>
                        <w:szCs w:val="18"/>
                        <w:rtl/>
                      </w:rPr>
                      <w:t xml:space="preserve"> ـ 19</w:t>
                    </w:r>
                    <w:r w:rsidR="00C95B59">
                      <w:rPr>
                        <w:rFonts w:cs="B Nazanin" w:hint="cs"/>
                        <w:b/>
                        <w:bCs/>
                        <w:sz w:val="18"/>
                        <w:szCs w:val="18"/>
                        <w:rtl/>
                      </w:rPr>
                      <w:t>615</w:t>
                    </w:r>
                  </w:p>
                  <w:p w14:paraId="28751E0F" w14:textId="77777777" w:rsidR="009E20E1" w:rsidRDefault="009E20E1" w:rsidP="000C0A29">
                    <w:pPr>
                      <w:bidi/>
                      <w:jc w:val="both"/>
                      <w:rPr>
                        <w:rFonts w:cs="B Zar"/>
                        <w:b/>
                        <w:bCs/>
                        <w:sz w:val="18"/>
                        <w:szCs w:val="18"/>
                        <w:rtl/>
                      </w:rPr>
                    </w:pPr>
                    <w:r>
                      <w:rPr>
                        <w:rFonts w:cs="B Zar" w:hint="cs"/>
                        <w:b/>
                        <w:bCs/>
                        <w:sz w:val="18"/>
                        <w:szCs w:val="18"/>
                        <w:rtl/>
                      </w:rPr>
                      <w:t>تلف</w:t>
                    </w:r>
                    <w:r w:rsidR="0028132F">
                      <w:rPr>
                        <w:rFonts w:cs="B Zar" w:hint="cs"/>
                        <w:b/>
                        <w:bCs/>
                        <w:sz w:val="18"/>
                        <w:szCs w:val="18"/>
                        <w:rtl/>
                      </w:rPr>
                      <w:t>ن</w:t>
                    </w:r>
                    <w:r>
                      <w:rPr>
                        <w:rFonts w:cs="B Zar" w:hint="cs"/>
                        <w:b/>
                        <w:bCs/>
                        <w:sz w:val="18"/>
                        <w:szCs w:val="18"/>
                        <w:rtl/>
                      </w:rPr>
                      <w:t xml:space="preserve"> :</w:t>
                    </w:r>
                    <w:r w:rsidR="000C0A29">
                      <w:rPr>
                        <w:rFonts w:cs="B Zar" w:hint="cs"/>
                        <w:b/>
                        <w:bCs/>
                        <w:sz w:val="18"/>
                        <w:szCs w:val="18"/>
                        <w:rtl/>
                      </w:rPr>
                      <w:t xml:space="preserve">9 ـ </w:t>
                    </w:r>
                    <w:r w:rsidR="0028132F">
                      <w:rPr>
                        <w:rFonts w:cs="B Zar" w:hint="cs"/>
                        <w:b/>
                        <w:bCs/>
                        <w:sz w:val="18"/>
                        <w:szCs w:val="18"/>
                        <w:rtl/>
                        <w:lang w:bidi="fa-IR"/>
                      </w:rPr>
                      <w:t>4</w:t>
                    </w:r>
                    <w:r>
                      <w:rPr>
                        <w:rFonts w:cs="B Zar" w:hint="cs"/>
                        <w:b/>
                        <w:bCs/>
                        <w:sz w:val="18"/>
                        <w:szCs w:val="18"/>
                        <w:rtl/>
                        <w:lang w:bidi="fa-IR"/>
                      </w:rPr>
                      <w:t xml:space="preserve"> ـ </w:t>
                    </w:r>
                    <w:r w:rsidR="0028132F">
                      <w:rPr>
                        <w:rFonts w:cs="B Zar" w:hint="cs"/>
                        <w:b/>
                        <w:bCs/>
                        <w:sz w:val="18"/>
                        <w:szCs w:val="18"/>
                        <w:rtl/>
                      </w:rPr>
                      <w:t>22431933</w:t>
                    </w:r>
                  </w:p>
                  <w:p w14:paraId="300EF76C" w14:textId="77777777" w:rsidR="0028132F" w:rsidRDefault="0028132F" w:rsidP="0028132F">
                    <w:pPr>
                      <w:bidi/>
                      <w:jc w:val="both"/>
                      <w:rPr>
                        <w:rFonts w:cs="B Zar"/>
                        <w:b/>
                        <w:bCs/>
                        <w:sz w:val="18"/>
                        <w:szCs w:val="18"/>
                        <w:rtl/>
                      </w:rPr>
                    </w:pPr>
                    <w:r>
                      <w:rPr>
                        <w:rFonts w:cs="B Zar" w:hint="cs"/>
                        <w:b/>
                        <w:bCs/>
                        <w:sz w:val="18"/>
                        <w:szCs w:val="18"/>
                        <w:rtl/>
                      </w:rPr>
                      <w:t>فاکس: 22431938</w:t>
                    </w:r>
                  </w:p>
                  <w:p w14:paraId="4936C4A3" w14:textId="77777777" w:rsidR="009E20E1" w:rsidRDefault="009E20E1">
                    <w:pPr>
                      <w:bidi/>
                      <w:ind w:right="180"/>
                      <w:jc w:val="both"/>
                      <w:rPr>
                        <w:rFonts w:cs="B Zar"/>
                        <w:b/>
                        <w:bCs/>
                        <w:sz w:val="18"/>
                        <w:szCs w:val="18"/>
                        <w:rtl/>
                      </w:rPr>
                    </w:pPr>
                    <w:r>
                      <w:rPr>
                        <w:rFonts w:cs="B Zar" w:hint="cs"/>
                        <w:b/>
                        <w:bCs/>
                        <w:sz w:val="18"/>
                        <w:szCs w:val="18"/>
                        <w:rtl/>
                      </w:rPr>
                      <w:t xml:space="preserve"> پست الكترونيكي :</w:t>
                    </w:r>
                  </w:p>
                  <w:p w14:paraId="55226D9A" w14:textId="77777777" w:rsidR="009E20E1" w:rsidRDefault="009E20E1">
                    <w:pPr>
                      <w:pStyle w:val="Heading8"/>
                      <w:bidi w:val="0"/>
                      <w:rPr>
                        <w:rFonts w:cs="B Zar"/>
                        <w:sz w:val="18"/>
                        <w:szCs w:val="18"/>
                        <w:rtl/>
                      </w:rPr>
                    </w:pPr>
                    <w:r>
                      <w:rPr>
                        <w:rFonts w:cs="B Zar"/>
                        <w:sz w:val="18"/>
                        <w:szCs w:val="18"/>
                      </w:rPr>
                      <w:t>RIAS@ acecr.ac.ir</w:t>
                    </w:r>
                  </w:p>
                  <w:p w14:paraId="24D3A0F0" w14:textId="77777777" w:rsidR="009E20E1" w:rsidRDefault="009E20E1">
                    <w:pPr>
                      <w:bidi/>
                      <w:jc w:val="both"/>
                      <w:rPr>
                        <w:rFonts w:cs="B Zar"/>
                        <w:b/>
                        <w:bCs/>
                        <w:sz w:val="18"/>
                        <w:szCs w:val="18"/>
                        <w:rtl/>
                      </w:rPr>
                    </w:pPr>
                    <w:r>
                      <w:rPr>
                        <w:rFonts w:cs="B Zar" w:hint="cs"/>
                        <w:b/>
                        <w:bCs/>
                        <w:sz w:val="18"/>
                        <w:szCs w:val="18"/>
                        <w:rtl/>
                      </w:rPr>
                      <w:t>وب سايت :</w:t>
                    </w:r>
                  </w:p>
                  <w:p w14:paraId="65D1D18E" w14:textId="77777777" w:rsidR="009E20E1" w:rsidRDefault="009E20E1">
                    <w:pPr>
                      <w:ind w:left="180"/>
                      <w:rPr>
                        <w:b/>
                        <w:bCs/>
                        <w:sz w:val="18"/>
                        <w:szCs w:val="18"/>
                        <w:rtl/>
                      </w:rPr>
                    </w:pPr>
                    <w:r>
                      <w:rPr>
                        <w:rFonts w:cs="B Zar"/>
                        <w:b/>
                        <w:bCs/>
                        <w:sz w:val="18"/>
                        <w:szCs w:val="18"/>
                      </w:rPr>
                      <w:t>www.RIAS.ac.ir</w:t>
                    </w:r>
                  </w:p>
                  <w:p w14:paraId="3D612188" w14:textId="77777777" w:rsidR="009E20E1" w:rsidRDefault="009E20E1">
                    <w:pPr>
                      <w:pStyle w:val="Heading8"/>
                      <w:jc w:val="right"/>
                      <w:rPr>
                        <w:rFonts w:cs="B Nazanin"/>
                        <w:rtl/>
                      </w:rPr>
                    </w:pPr>
                  </w:p>
                </w:txbxContent>
              </v:textbox>
            </v:shape>
          </w:pict>
        </mc:Fallback>
      </mc:AlternateContent>
    </w:r>
    <w:r w:rsidR="00194895">
      <w:rPr>
        <w:noProof/>
        <w:sz w:val="20"/>
      </w:rPr>
      <mc:AlternateContent>
        <mc:Choice Requires="wps">
          <w:drawing>
            <wp:anchor distT="0" distB="0" distL="114300" distR="114300" simplePos="0" relativeHeight="251655168" behindDoc="0" locked="0" layoutInCell="1" allowOverlap="1" wp14:anchorId="0A822C69" wp14:editId="3EEE6E2B">
              <wp:simplePos x="0" y="0"/>
              <wp:positionH relativeFrom="column">
                <wp:posOffset>5600700</wp:posOffset>
              </wp:positionH>
              <wp:positionV relativeFrom="paragraph">
                <wp:posOffset>494665</wp:posOffset>
              </wp:positionV>
              <wp:extent cx="901065" cy="829310"/>
              <wp:effectExtent l="0" t="0" r="381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829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5D393" w14:textId="77777777" w:rsidR="009E20E1" w:rsidRDefault="00F51E1A">
                          <w:r>
                            <w:rPr>
                              <w:noProof/>
                            </w:rPr>
                            <w:drawing>
                              <wp:inline distT="0" distB="0" distL="0" distR="0" wp14:anchorId="7CD90808" wp14:editId="2D16156A">
                                <wp:extent cx="710565" cy="710565"/>
                                <wp:effectExtent l="19050" t="0" r="0" b="0"/>
                                <wp:docPr id="2" name="Picture 1" descr="jah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had01"/>
                                        <pic:cNvPicPr>
                                          <a:picLocks noChangeAspect="1" noChangeArrowheads="1"/>
                                        </pic:cNvPicPr>
                                      </pic:nvPicPr>
                                      <pic:blipFill>
                                        <a:blip r:embed="rId2"/>
                                        <a:srcRect/>
                                        <a:stretch>
                                          <a:fillRect/>
                                        </a:stretch>
                                      </pic:blipFill>
                                      <pic:spPr bwMode="auto">
                                        <a:xfrm>
                                          <a:off x="0" y="0"/>
                                          <a:ext cx="710565" cy="7105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2C69" id="Text Box 68" o:spid="_x0000_s1029" type="#_x0000_t202" style="position:absolute;margin-left:441pt;margin-top:38.95pt;width:70.95pt;height:6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" stroked="f">
              <v:textbox>
                <w:txbxContent>
                  <w:p w14:paraId="6B25D393" w14:textId="77777777" w:rsidR="009E20E1" w:rsidRDefault="00F51E1A">
                    <w:r>
                      <w:rPr>
                        <w:noProof/>
                      </w:rPr>
                      <w:drawing>
                        <wp:inline distT="0" distB="0" distL="0" distR="0" wp14:anchorId="7CD90808" wp14:editId="2D16156A">
                          <wp:extent cx="710565" cy="710565"/>
                          <wp:effectExtent l="19050" t="0" r="0" b="0"/>
                          <wp:docPr id="2" name="Picture 1" descr="jah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had01"/>
                                  <pic:cNvPicPr>
                                    <a:picLocks noChangeAspect="1" noChangeArrowheads="1"/>
                                  </pic:cNvPicPr>
                                </pic:nvPicPr>
                                <pic:blipFill>
                                  <a:blip r:embed="rId2"/>
                                  <a:srcRect/>
                                  <a:stretch>
                                    <a:fillRect/>
                                  </a:stretch>
                                </pic:blipFill>
                                <pic:spPr bwMode="auto">
                                  <a:xfrm>
                                    <a:off x="0" y="0"/>
                                    <a:ext cx="710565" cy="710565"/>
                                  </a:xfrm>
                                  <a:prstGeom prst="rect">
                                    <a:avLst/>
                                  </a:prstGeom>
                                  <a:noFill/>
                                  <a:ln w="9525">
                                    <a:noFill/>
                                    <a:miter lim="800000"/>
                                    <a:headEnd/>
                                    <a:tailEnd/>
                                  </a:ln>
                                </pic:spPr>
                              </pic:pic>
                            </a:graphicData>
                          </a:graphic>
                        </wp:inline>
                      </w:drawing>
                    </w:r>
                  </w:p>
                </w:txbxContent>
              </v:textbox>
            </v:shape>
          </w:pict>
        </mc:Fallback>
      </mc:AlternateContent>
    </w:r>
    <w:r w:rsidR="00194895">
      <w:rPr>
        <w:noProof/>
        <w:sz w:val="20"/>
      </w:rPr>
      <mc:AlternateContent>
        <mc:Choice Requires="wps">
          <w:drawing>
            <wp:anchor distT="0" distB="0" distL="114300" distR="114300" simplePos="0" relativeHeight="251657216" behindDoc="0" locked="0" layoutInCell="1" allowOverlap="1" wp14:anchorId="5C054009" wp14:editId="50767FFF">
              <wp:simplePos x="0" y="0"/>
              <wp:positionH relativeFrom="column">
                <wp:posOffset>2514600</wp:posOffset>
              </wp:positionH>
              <wp:positionV relativeFrom="paragraph">
                <wp:posOffset>494665</wp:posOffset>
              </wp:positionV>
              <wp:extent cx="758825" cy="667385"/>
              <wp:effectExtent l="0" t="0" r="3175" b="0"/>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667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577DB" w14:textId="77777777" w:rsidR="009E20E1" w:rsidRDefault="00F51E1A">
                          <w:r>
                            <w:rPr>
                              <w:noProof/>
                            </w:rPr>
                            <w:drawing>
                              <wp:inline distT="0" distB="0" distL="0" distR="0" wp14:anchorId="43405CBF" wp14:editId="1732F20B">
                                <wp:extent cx="569595" cy="569595"/>
                                <wp:effectExtent l="19050" t="0" r="1905" b="0"/>
                                <wp:docPr id="3" name="Picture 3" descr="A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AH"/>
                                        <pic:cNvPicPr>
                                          <a:picLocks noChangeAspect="1" noChangeArrowheads="1"/>
                                        </pic:cNvPicPr>
                                      </pic:nvPicPr>
                                      <pic:blipFill>
                                        <a:blip r:embed="rId3"/>
                                        <a:srcRect/>
                                        <a:stretch>
                                          <a:fillRect/>
                                        </a:stretch>
                                      </pic:blipFill>
                                      <pic:spPr bwMode="auto">
                                        <a:xfrm>
                                          <a:off x="0" y="0"/>
                                          <a:ext cx="569595" cy="5695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54009" id="Text Box 69" o:spid="_x0000_s1030" type="#_x0000_t202" style="position:absolute;margin-left:198pt;margin-top:38.95pt;width:59.75pt;height: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" stroked="f">
              <v:textbox>
                <w:txbxContent>
                  <w:p w14:paraId="1FB577DB" w14:textId="77777777" w:rsidR="009E20E1" w:rsidRDefault="00F51E1A">
                    <w:r>
                      <w:rPr>
                        <w:noProof/>
                      </w:rPr>
                      <w:drawing>
                        <wp:inline distT="0" distB="0" distL="0" distR="0" wp14:anchorId="43405CBF" wp14:editId="1732F20B">
                          <wp:extent cx="569595" cy="569595"/>
                          <wp:effectExtent l="19050" t="0" r="1905" b="0"/>
                          <wp:docPr id="3" name="Picture 3" descr="A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AH"/>
                                  <pic:cNvPicPr>
                                    <a:picLocks noChangeAspect="1" noChangeArrowheads="1"/>
                                  </pic:cNvPicPr>
                                </pic:nvPicPr>
                                <pic:blipFill>
                                  <a:blip r:embed="rId3"/>
                                  <a:srcRect/>
                                  <a:stretch>
                                    <a:fillRect/>
                                  </a:stretch>
                                </pic:blipFill>
                                <pic:spPr bwMode="auto">
                                  <a:xfrm>
                                    <a:off x="0" y="0"/>
                                    <a:ext cx="569595" cy="569595"/>
                                  </a:xfrm>
                                  <a:prstGeom prst="rect">
                                    <a:avLst/>
                                  </a:prstGeom>
                                  <a:noFill/>
                                  <a:ln w="9525">
                                    <a:noFill/>
                                    <a:miter lim="800000"/>
                                    <a:headEnd/>
                                    <a:tailEnd/>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DAE4" w14:textId="77777777" w:rsidR="002C353E" w:rsidRDefault="002C3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2BE"/>
    <w:multiLevelType w:val="hybridMultilevel"/>
    <w:tmpl w:val="A8683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81DFE"/>
    <w:multiLevelType w:val="hybridMultilevel"/>
    <w:tmpl w:val="DEF6298C"/>
    <w:lvl w:ilvl="0" w:tplc="A73AEC40">
      <w:start w:val="1"/>
      <w:numFmt w:val="decimal"/>
      <w:lvlText w:val="%1)"/>
      <w:lvlJc w:val="left"/>
      <w:pPr>
        <w:tabs>
          <w:tab w:val="num" w:pos="411"/>
        </w:tabs>
        <w:ind w:left="411" w:hanging="360"/>
      </w:pPr>
      <w:rPr>
        <w:rFonts w:hint="cs"/>
      </w:rPr>
    </w:lvl>
    <w:lvl w:ilvl="1" w:tplc="04090019" w:tentative="1">
      <w:start w:val="1"/>
      <w:numFmt w:val="lowerLetter"/>
      <w:lvlText w:val="%2."/>
      <w:lvlJc w:val="left"/>
      <w:pPr>
        <w:tabs>
          <w:tab w:val="num" w:pos="1131"/>
        </w:tabs>
        <w:ind w:left="1131" w:hanging="360"/>
      </w:pPr>
    </w:lvl>
    <w:lvl w:ilvl="2" w:tplc="0409001B" w:tentative="1">
      <w:start w:val="1"/>
      <w:numFmt w:val="lowerRoman"/>
      <w:lvlText w:val="%3."/>
      <w:lvlJc w:val="right"/>
      <w:pPr>
        <w:tabs>
          <w:tab w:val="num" w:pos="1851"/>
        </w:tabs>
        <w:ind w:left="1851" w:hanging="180"/>
      </w:pPr>
    </w:lvl>
    <w:lvl w:ilvl="3" w:tplc="0409000F" w:tentative="1">
      <w:start w:val="1"/>
      <w:numFmt w:val="decimal"/>
      <w:lvlText w:val="%4."/>
      <w:lvlJc w:val="left"/>
      <w:pPr>
        <w:tabs>
          <w:tab w:val="num" w:pos="2571"/>
        </w:tabs>
        <w:ind w:left="2571" w:hanging="360"/>
      </w:pPr>
    </w:lvl>
    <w:lvl w:ilvl="4" w:tplc="04090019" w:tentative="1">
      <w:start w:val="1"/>
      <w:numFmt w:val="lowerLetter"/>
      <w:lvlText w:val="%5."/>
      <w:lvlJc w:val="left"/>
      <w:pPr>
        <w:tabs>
          <w:tab w:val="num" w:pos="3291"/>
        </w:tabs>
        <w:ind w:left="3291" w:hanging="360"/>
      </w:pPr>
    </w:lvl>
    <w:lvl w:ilvl="5" w:tplc="0409001B" w:tentative="1">
      <w:start w:val="1"/>
      <w:numFmt w:val="lowerRoman"/>
      <w:lvlText w:val="%6."/>
      <w:lvlJc w:val="right"/>
      <w:pPr>
        <w:tabs>
          <w:tab w:val="num" w:pos="4011"/>
        </w:tabs>
        <w:ind w:left="4011" w:hanging="180"/>
      </w:pPr>
    </w:lvl>
    <w:lvl w:ilvl="6" w:tplc="0409000F" w:tentative="1">
      <w:start w:val="1"/>
      <w:numFmt w:val="decimal"/>
      <w:lvlText w:val="%7."/>
      <w:lvlJc w:val="left"/>
      <w:pPr>
        <w:tabs>
          <w:tab w:val="num" w:pos="4731"/>
        </w:tabs>
        <w:ind w:left="4731" w:hanging="360"/>
      </w:pPr>
    </w:lvl>
    <w:lvl w:ilvl="7" w:tplc="04090019" w:tentative="1">
      <w:start w:val="1"/>
      <w:numFmt w:val="lowerLetter"/>
      <w:lvlText w:val="%8."/>
      <w:lvlJc w:val="left"/>
      <w:pPr>
        <w:tabs>
          <w:tab w:val="num" w:pos="5451"/>
        </w:tabs>
        <w:ind w:left="5451" w:hanging="360"/>
      </w:pPr>
    </w:lvl>
    <w:lvl w:ilvl="8" w:tplc="0409001B" w:tentative="1">
      <w:start w:val="1"/>
      <w:numFmt w:val="lowerRoman"/>
      <w:lvlText w:val="%9."/>
      <w:lvlJc w:val="right"/>
      <w:pPr>
        <w:tabs>
          <w:tab w:val="num" w:pos="6171"/>
        </w:tabs>
        <w:ind w:left="6171" w:hanging="180"/>
      </w:pPr>
    </w:lvl>
  </w:abstractNum>
  <w:abstractNum w:abstractNumId="2" w15:restartNumberingAfterBreak="0">
    <w:nsid w:val="1B0256D5"/>
    <w:multiLevelType w:val="hybridMultilevel"/>
    <w:tmpl w:val="9D10E270"/>
    <w:lvl w:ilvl="0" w:tplc="BD4CA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E701C"/>
    <w:multiLevelType w:val="hybridMultilevel"/>
    <w:tmpl w:val="E442747E"/>
    <w:lvl w:ilvl="0" w:tplc="EB4422BC">
      <w:start w:val="1"/>
      <w:numFmt w:val="decimal"/>
      <w:lvlText w:val="%1)"/>
      <w:lvlJc w:val="left"/>
      <w:pPr>
        <w:tabs>
          <w:tab w:val="num" w:pos="-14"/>
        </w:tabs>
        <w:ind w:left="-14" w:hanging="360"/>
      </w:pPr>
      <w:rPr>
        <w:rFonts w:hint="default"/>
      </w:rPr>
    </w:lvl>
    <w:lvl w:ilvl="1" w:tplc="04090019" w:tentative="1">
      <w:start w:val="1"/>
      <w:numFmt w:val="lowerLetter"/>
      <w:lvlText w:val="%2."/>
      <w:lvlJc w:val="left"/>
      <w:pPr>
        <w:tabs>
          <w:tab w:val="num" w:pos="706"/>
        </w:tabs>
        <w:ind w:left="706" w:hanging="360"/>
      </w:pPr>
    </w:lvl>
    <w:lvl w:ilvl="2" w:tplc="0409001B" w:tentative="1">
      <w:start w:val="1"/>
      <w:numFmt w:val="lowerRoman"/>
      <w:lvlText w:val="%3."/>
      <w:lvlJc w:val="right"/>
      <w:pPr>
        <w:tabs>
          <w:tab w:val="num" w:pos="1426"/>
        </w:tabs>
        <w:ind w:left="1426" w:hanging="180"/>
      </w:pPr>
    </w:lvl>
    <w:lvl w:ilvl="3" w:tplc="0409000F" w:tentative="1">
      <w:start w:val="1"/>
      <w:numFmt w:val="decimal"/>
      <w:lvlText w:val="%4."/>
      <w:lvlJc w:val="left"/>
      <w:pPr>
        <w:tabs>
          <w:tab w:val="num" w:pos="2146"/>
        </w:tabs>
        <w:ind w:left="2146" w:hanging="360"/>
      </w:pPr>
    </w:lvl>
    <w:lvl w:ilvl="4" w:tplc="04090019" w:tentative="1">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abstractNum w:abstractNumId="4" w15:restartNumberingAfterBreak="0">
    <w:nsid w:val="2A692E9D"/>
    <w:multiLevelType w:val="hybridMultilevel"/>
    <w:tmpl w:val="720EF41C"/>
    <w:lvl w:ilvl="0" w:tplc="BE6602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11D98"/>
    <w:multiLevelType w:val="multilevel"/>
    <w:tmpl w:val="978C458C"/>
    <w:lvl w:ilvl="0">
      <w:start w:val="1"/>
      <w:numFmt w:val="decimal"/>
      <w:lvlText w:val="%1-"/>
      <w:lvlJc w:val="left"/>
      <w:pPr>
        <w:tabs>
          <w:tab w:val="num" w:pos="510"/>
        </w:tabs>
        <w:ind w:left="510" w:hanging="510"/>
      </w:pPr>
      <w:rPr>
        <w:rFonts w:hint="cs"/>
      </w:rPr>
    </w:lvl>
    <w:lvl w:ilvl="1">
      <w:start w:val="1"/>
      <w:numFmt w:val="decimal"/>
      <w:lvlText w:val="%1-%2-"/>
      <w:lvlJc w:val="left"/>
      <w:pPr>
        <w:tabs>
          <w:tab w:val="num" w:pos="1080"/>
        </w:tabs>
        <w:ind w:left="1080" w:hanging="720"/>
      </w:pPr>
      <w:rPr>
        <w:rFonts w:hint="cs"/>
        <w:b/>
        <w:bCs/>
        <w:sz w:val="24"/>
        <w:szCs w:val="24"/>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4680"/>
        </w:tabs>
        <w:ind w:left="4680" w:hanging="1800"/>
      </w:pPr>
      <w:rPr>
        <w:rFonts w:hint="cs"/>
      </w:rPr>
    </w:lvl>
  </w:abstractNum>
  <w:abstractNum w:abstractNumId="6" w15:restartNumberingAfterBreak="0">
    <w:nsid w:val="3485165A"/>
    <w:multiLevelType w:val="hybridMultilevel"/>
    <w:tmpl w:val="192ADED2"/>
    <w:lvl w:ilvl="0" w:tplc="3DAA32D2">
      <w:start w:val="10"/>
      <w:numFmt w:val="bullet"/>
      <w:lvlText w:val=""/>
      <w:lvlJc w:val="left"/>
      <w:pPr>
        <w:tabs>
          <w:tab w:val="num" w:pos="434"/>
        </w:tabs>
        <w:ind w:left="434" w:hanging="360"/>
      </w:pPr>
      <w:rPr>
        <w:rFonts w:ascii="Symbol" w:eastAsia="Times New Roman" w:hAnsi="Symbol" w:cs="Yagut" w:hint="default"/>
        <w:sz w:val="24"/>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7" w15:restartNumberingAfterBreak="0">
    <w:nsid w:val="35826D42"/>
    <w:multiLevelType w:val="hybridMultilevel"/>
    <w:tmpl w:val="B786FE52"/>
    <w:lvl w:ilvl="0" w:tplc="758AABD0">
      <w:start w:val="2"/>
      <w:numFmt w:val="decimal"/>
      <w:lvlText w:val="%1"/>
      <w:lvlJc w:val="left"/>
      <w:pPr>
        <w:tabs>
          <w:tab w:val="num" w:pos="720"/>
        </w:tabs>
        <w:ind w:left="720" w:hanging="360"/>
      </w:pPr>
      <w:rPr>
        <w:rFonts w:hint="cs"/>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385890"/>
    <w:multiLevelType w:val="hybridMultilevel"/>
    <w:tmpl w:val="A5E4A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240BC"/>
    <w:multiLevelType w:val="hybridMultilevel"/>
    <w:tmpl w:val="776ABA48"/>
    <w:lvl w:ilvl="0" w:tplc="283CF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03C53"/>
    <w:multiLevelType w:val="hybridMultilevel"/>
    <w:tmpl w:val="D8721E5A"/>
    <w:lvl w:ilvl="0" w:tplc="7850F4F0">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54894C20"/>
    <w:multiLevelType w:val="hybridMultilevel"/>
    <w:tmpl w:val="5B96EE64"/>
    <w:lvl w:ilvl="0" w:tplc="1D4063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3438F1"/>
    <w:multiLevelType w:val="hybridMultilevel"/>
    <w:tmpl w:val="3D1CDDE4"/>
    <w:lvl w:ilvl="0" w:tplc="5A2E23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F273FF"/>
    <w:multiLevelType w:val="hybridMultilevel"/>
    <w:tmpl w:val="192ADED2"/>
    <w:lvl w:ilvl="0" w:tplc="04090009">
      <w:start w:val="1"/>
      <w:numFmt w:val="bullet"/>
      <w:lvlText w:val=""/>
      <w:lvlJc w:val="left"/>
      <w:pPr>
        <w:tabs>
          <w:tab w:val="num" w:pos="434"/>
        </w:tabs>
        <w:ind w:left="434" w:hanging="360"/>
      </w:pPr>
      <w:rPr>
        <w:rFonts w:ascii="Wingdings" w:hAnsi="Wingdings" w:hint="default"/>
      </w:rPr>
    </w:lvl>
    <w:lvl w:ilvl="1" w:tplc="04090003" w:tentative="1">
      <w:start w:val="1"/>
      <w:numFmt w:val="bullet"/>
      <w:lvlText w:val="o"/>
      <w:lvlJc w:val="left"/>
      <w:pPr>
        <w:tabs>
          <w:tab w:val="num" w:pos="1154"/>
        </w:tabs>
        <w:ind w:left="1154" w:hanging="360"/>
      </w:pPr>
      <w:rPr>
        <w:rFonts w:ascii="Courier New" w:hAnsi="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4" w15:restartNumberingAfterBreak="0">
    <w:nsid w:val="6B696A69"/>
    <w:multiLevelType w:val="hybridMultilevel"/>
    <w:tmpl w:val="B82C1D88"/>
    <w:lvl w:ilvl="0" w:tplc="C5D284A8">
      <w:start w:val="1"/>
      <w:numFmt w:val="decimal"/>
      <w:lvlText w:val="%1."/>
      <w:lvlJc w:val="left"/>
      <w:pPr>
        <w:tabs>
          <w:tab w:val="num" w:pos="720"/>
        </w:tabs>
        <w:ind w:left="284" w:firstLine="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
  </w:num>
  <w:num w:numId="4">
    <w:abstractNumId w:val="3"/>
  </w:num>
  <w:num w:numId="5">
    <w:abstractNumId w:val="0"/>
  </w:num>
  <w:num w:numId="6">
    <w:abstractNumId w:val="12"/>
  </w:num>
  <w:num w:numId="7">
    <w:abstractNumId w:val="8"/>
  </w:num>
  <w:num w:numId="8">
    <w:abstractNumId w:val="7"/>
  </w:num>
  <w:num w:numId="9">
    <w:abstractNumId w:val="14"/>
  </w:num>
  <w:num w:numId="10">
    <w:abstractNumId w:val="5"/>
  </w:num>
  <w:num w:numId="11">
    <w:abstractNumId w:val="11"/>
  </w:num>
  <w:num w:numId="12">
    <w:abstractNumId w:val="4"/>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MzexNDY2NjE1NDNS0lEKTi0uzszPAykwrAUAj3KE6ywAAAA="/>
  </w:docVars>
  <w:rsids>
    <w:rsidRoot w:val="003E5B12"/>
    <w:rsid w:val="00001157"/>
    <w:rsid w:val="0000381E"/>
    <w:rsid w:val="00007641"/>
    <w:rsid w:val="00011472"/>
    <w:rsid w:val="00012F35"/>
    <w:rsid w:val="00012F69"/>
    <w:rsid w:val="00016F12"/>
    <w:rsid w:val="00025C25"/>
    <w:rsid w:val="00030C7E"/>
    <w:rsid w:val="00031674"/>
    <w:rsid w:val="00032F6D"/>
    <w:rsid w:val="00035DD5"/>
    <w:rsid w:val="00035FAF"/>
    <w:rsid w:val="0004050A"/>
    <w:rsid w:val="000508F4"/>
    <w:rsid w:val="00055EC5"/>
    <w:rsid w:val="00072AA6"/>
    <w:rsid w:val="0007361B"/>
    <w:rsid w:val="00076AB2"/>
    <w:rsid w:val="00076C7E"/>
    <w:rsid w:val="000817D0"/>
    <w:rsid w:val="00081CA6"/>
    <w:rsid w:val="00087B3E"/>
    <w:rsid w:val="000910E2"/>
    <w:rsid w:val="0009131E"/>
    <w:rsid w:val="000A4C80"/>
    <w:rsid w:val="000A6BDA"/>
    <w:rsid w:val="000B08FA"/>
    <w:rsid w:val="000C0A29"/>
    <w:rsid w:val="000C7A04"/>
    <w:rsid w:val="000D2FDA"/>
    <w:rsid w:val="000D4E99"/>
    <w:rsid w:val="000D6800"/>
    <w:rsid w:val="000E6FBD"/>
    <w:rsid w:val="000F5791"/>
    <w:rsid w:val="000F75C7"/>
    <w:rsid w:val="00104A4F"/>
    <w:rsid w:val="001066E7"/>
    <w:rsid w:val="00107C15"/>
    <w:rsid w:val="00110C4A"/>
    <w:rsid w:val="001147AA"/>
    <w:rsid w:val="00115192"/>
    <w:rsid w:val="00115332"/>
    <w:rsid w:val="00126645"/>
    <w:rsid w:val="00131188"/>
    <w:rsid w:val="00144B19"/>
    <w:rsid w:val="00144F8E"/>
    <w:rsid w:val="00154E20"/>
    <w:rsid w:val="00154E37"/>
    <w:rsid w:val="001554E5"/>
    <w:rsid w:val="00155CAC"/>
    <w:rsid w:val="001605D1"/>
    <w:rsid w:val="00163EB9"/>
    <w:rsid w:val="00164C1B"/>
    <w:rsid w:val="00167135"/>
    <w:rsid w:val="00167C3B"/>
    <w:rsid w:val="001756C3"/>
    <w:rsid w:val="001820B6"/>
    <w:rsid w:val="00190677"/>
    <w:rsid w:val="00192639"/>
    <w:rsid w:val="00194024"/>
    <w:rsid w:val="00194895"/>
    <w:rsid w:val="001979E3"/>
    <w:rsid w:val="001A074F"/>
    <w:rsid w:val="001A0EFA"/>
    <w:rsid w:val="001A2122"/>
    <w:rsid w:val="001A591B"/>
    <w:rsid w:val="001B59A5"/>
    <w:rsid w:val="001B5E35"/>
    <w:rsid w:val="001B5E6E"/>
    <w:rsid w:val="001B7E1C"/>
    <w:rsid w:val="001C19F2"/>
    <w:rsid w:val="001C34CA"/>
    <w:rsid w:val="001C3BA6"/>
    <w:rsid w:val="001C601B"/>
    <w:rsid w:val="001D378B"/>
    <w:rsid w:val="001D66E9"/>
    <w:rsid w:val="001F1B2F"/>
    <w:rsid w:val="001F258C"/>
    <w:rsid w:val="001F433D"/>
    <w:rsid w:val="002004FF"/>
    <w:rsid w:val="002008B9"/>
    <w:rsid w:val="00215904"/>
    <w:rsid w:val="002200EA"/>
    <w:rsid w:val="002238E6"/>
    <w:rsid w:val="0023393D"/>
    <w:rsid w:val="0023705D"/>
    <w:rsid w:val="00240B57"/>
    <w:rsid w:val="00245E12"/>
    <w:rsid w:val="00250406"/>
    <w:rsid w:val="00254721"/>
    <w:rsid w:val="00255AA3"/>
    <w:rsid w:val="002575D3"/>
    <w:rsid w:val="00262165"/>
    <w:rsid w:val="002773D5"/>
    <w:rsid w:val="002775AD"/>
    <w:rsid w:val="0028132F"/>
    <w:rsid w:val="002818E6"/>
    <w:rsid w:val="00281D7D"/>
    <w:rsid w:val="00282194"/>
    <w:rsid w:val="00282489"/>
    <w:rsid w:val="0028426C"/>
    <w:rsid w:val="002858F7"/>
    <w:rsid w:val="00286D7E"/>
    <w:rsid w:val="002953AE"/>
    <w:rsid w:val="002B7F29"/>
    <w:rsid w:val="002C353E"/>
    <w:rsid w:val="002C524F"/>
    <w:rsid w:val="002D77A5"/>
    <w:rsid w:val="002E1BBA"/>
    <w:rsid w:val="002E3777"/>
    <w:rsid w:val="002E525A"/>
    <w:rsid w:val="002E64B1"/>
    <w:rsid w:val="002F01CC"/>
    <w:rsid w:val="00301C0A"/>
    <w:rsid w:val="00307081"/>
    <w:rsid w:val="00312289"/>
    <w:rsid w:val="003169EC"/>
    <w:rsid w:val="00326FAC"/>
    <w:rsid w:val="00327287"/>
    <w:rsid w:val="00330F7E"/>
    <w:rsid w:val="0033313E"/>
    <w:rsid w:val="00333F48"/>
    <w:rsid w:val="00334259"/>
    <w:rsid w:val="00334920"/>
    <w:rsid w:val="00335B37"/>
    <w:rsid w:val="00340E6C"/>
    <w:rsid w:val="00341EC3"/>
    <w:rsid w:val="00346FA9"/>
    <w:rsid w:val="003476B1"/>
    <w:rsid w:val="00347A94"/>
    <w:rsid w:val="0035311C"/>
    <w:rsid w:val="00366B65"/>
    <w:rsid w:val="003709F0"/>
    <w:rsid w:val="00370C4E"/>
    <w:rsid w:val="00370D5F"/>
    <w:rsid w:val="00372702"/>
    <w:rsid w:val="00376146"/>
    <w:rsid w:val="00381A9F"/>
    <w:rsid w:val="00384240"/>
    <w:rsid w:val="003854F6"/>
    <w:rsid w:val="003875A2"/>
    <w:rsid w:val="00394F6D"/>
    <w:rsid w:val="00395E9E"/>
    <w:rsid w:val="00397034"/>
    <w:rsid w:val="003A0B6B"/>
    <w:rsid w:val="003A14D2"/>
    <w:rsid w:val="003A170C"/>
    <w:rsid w:val="003A2D9E"/>
    <w:rsid w:val="003A6DA3"/>
    <w:rsid w:val="003A77FD"/>
    <w:rsid w:val="003B2D53"/>
    <w:rsid w:val="003B3DA4"/>
    <w:rsid w:val="003C1C45"/>
    <w:rsid w:val="003C3C46"/>
    <w:rsid w:val="003C4D04"/>
    <w:rsid w:val="003C6269"/>
    <w:rsid w:val="003D1EED"/>
    <w:rsid w:val="003D2EA5"/>
    <w:rsid w:val="003D7D8A"/>
    <w:rsid w:val="003E0A22"/>
    <w:rsid w:val="003E3A7F"/>
    <w:rsid w:val="003E4E98"/>
    <w:rsid w:val="003E57F0"/>
    <w:rsid w:val="003E5B12"/>
    <w:rsid w:val="003E5CBD"/>
    <w:rsid w:val="003F4F90"/>
    <w:rsid w:val="003F7836"/>
    <w:rsid w:val="003F7A60"/>
    <w:rsid w:val="00401DBC"/>
    <w:rsid w:val="004111B3"/>
    <w:rsid w:val="0041322D"/>
    <w:rsid w:val="00416B0E"/>
    <w:rsid w:val="00424C65"/>
    <w:rsid w:val="004310AF"/>
    <w:rsid w:val="00435E0C"/>
    <w:rsid w:val="00437F72"/>
    <w:rsid w:val="00451559"/>
    <w:rsid w:val="00451B9E"/>
    <w:rsid w:val="0045315C"/>
    <w:rsid w:val="0045485F"/>
    <w:rsid w:val="00455955"/>
    <w:rsid w:val="004559AB"/>
    <w:rsid w:val="00457C8D"/>
    <w:rsid w:val="004609DF"/>
    <w:rsid w:val="00462880"/>
    <w:rsid w:val="004700D6"/>
    <w:rsid w:val="004765C9"/>
    <w:rsid w:val="0048095D"/>
    <w:rsid w:val="00481923"/>
    <w:rsid w:val="00482CD8"/>
    <w:rsid w:val="004869B5"/>
    <w:rsid w:val="0049522F"/>
    <w:rsid w:val="004977B3"/>
    <w:rsid w:val="004A0166"/>
    <w:rsid w:val="004A0301"/>
    <w:rsid w:val="004B2CF9"/>
    <w:rsid w:val="004B2ED3"/>
    <w:rsid w:val="004B35AE"/>
    <w:rsid w:val="004B3D98"/>
    <w:rsid w:val="004C238E"/>
    <w:rsid w:val="004C4DDD"/>
    <w:rsid w:val="004D17ED"/>
    <w:rsid w:val="004E3F7E"/>
    <w:rsid w:val="004E4621"/>
    <w:rsid w:val="004E479C"/>
    <w:rsid w:val="004E4F24"/>
    <w:rsid w:val="004E5B53"/>
    <w:rsid w:val="004F12AE"/>
    <w:rsid w:val="004F4829"/>
    <w:rsid w:val="004F529E"/>
    <w:rsid w:val="004F5843"/>
    <w:rsid w:val="0050021F"/>
    <w:rsid w:val="0050040F"/>
    <w:rsid w:val="00502D48"/>
    <w:rsid w:val="00503BEA"/>
    <w:rsid w:val="00506AD2"/>
    <w:rsid w:val="00506BD8"/>
    <w:rsid w:val="00510336"/>
    <w:rsid w:val="00511705"/>
    <w:rsid w:val="00511CD4"/>
    <w:rsid w:val="00514C00"/>
    <w:rsid w:val="00515F7C"/>
    <w:rsid w:val="00516A7C"/>
    <w:rsid w:val="005200D5"/>
    <w:rsid w:val="005200DF"/>
    <w:rsid w:val="005222D1"/>
    <w:rsid w:val="00523A21"/>
    <w:rsid w:val="00524F6D"/>
    <w:rsid w:val="00526C0B"/>
    <w:rsid w:val="0053104E"/>
    <w:rsid w:val="005322AF"/>
    <w:rsid w:val="00536A08"/>
    <w:rsid w:val="0053703B"/>
    <w:rsid w:val="00540FEF"/>
    <w:rsid w:val="005429E0"/>
    <w:rsid w:val="00542E1A"/>
    <w:rsid w:val="005455C7"/>
    <w:rsid w:val="0055185D"/>
    <w:rsid w:val="00551AF8"/>
    <w:rsid w:val="00552207"/>
    <w:rsid w:val="00553189"/>
    <w:rsid w:val="00560C2A"/>
    <w:rsid w:val="00561CB3"/>
    <w:rsid w:val="00562388"/>
    <w:rsid w:val="00563A7C"/>
    <w:rsid w:val="00564784"/>
    <w:rsid w:val="00575F43"/>
    <w:rsid w:val="00581C74"/>
    <w:rsid w:val="00585655"/>
    <w:rsid w:val="00585A9E"/>
    <w:rsid w:val="005873E2"/>
    <w:rsid w:val="0059077C"/>
    <w:rsid w:val="005938C8"/>
    <w:rsid w:val="005947DA"/>
    <w:rsid w:val="00596221"/>
    <w:rsid w:val="00596712"/>
    <w:rsid w:val="005A3D10"/>
    <w:rsid w:val="005A687C"/>
    <w:rsid w:val="005B04F5"/>
    <w:rsid w:val="005B2998"/>
    <w:rsid w:val="005B2C26"/>
    <w:rsid w:val="005B633A"/>
    <w:rsid w:val="005B68A5"/>
    <w:rsid w:val="005B7592"/>
    <w:rsid w:val="005C370F"/>
    <w:rsid w:val="005C4F8C"/>
    <w:rsid w:val="005D0113"/>
    <w:rsid w:val="005D3354"/>
    <w:rsid w:val="005D3DF5"/>
    <w:rsid w:val="005D59B0"/>
    <w:rsid w:val="005D79D2"/>
    <w:rsid w:val="005E4757"/>
    <w:rsid w:val="005E5F5D"/>
    <w:rsid w:val="005F304D"/>
    <w:rsid w:val="005F72D5"/>
    <w:rsid w:val="00602696"/>
    <w:rsid w:val="00602DD6"/>
    <w:rsid w:val="00613054"/>
    <w:rsid w:val="0061466D"/>
    <w:rsid w:val="00615757"/>
    <w:rsid w:val="00615BFE"/>
    <w:rsid w:val="006208AF"/>
    <w:rsid w:val="0062172D"/>
    <w:rsid w:val="0062221C"/>
    <w:rsid w:val="00631B79"/>
    <w:rsid w:val="00632EAB"/>
    <w:rsid w:val="00633FCE"/>
    <w:rsid w:val="00634B59"/>
    <w:rsid w:val="00640794"/>
    <w:rsid w:val="00640E3D"/>
    <w:rsid w:val="00641D64"/>
    <w:rsid w:val="00646996"/>
    <w:rsid w:val="00652AB9"/>
    <w:rsid w:val="00652CBB"/>
    <w:rsid w:val="00670816"/>
    <w:rsid w:val="00670B5C"/>
    <w:rsid w:val="00672916"/>
    <w:rsid w:val="00682194"/>
    <w:rsid w:val="0068327B"/>
    <w:rsid w:val="00685F29"/>
    <w:rsid w:val="00687C31"/>
    <w:rsid w:val="0069002B"/>
    <w:rsid w:val="006950C7"/>
    <w:rsid w:val="0069695F"/>
    <w:rsid w:val="006A6E2B"/>
    <w:rsid w:val="006B0432"/>
    <w:rsid w:val="006B1E0A"/>
    <w:rsid w:val="006C12D6"/>
    <w:rsid w:val="006C5F47"/>
    <w:rsid w:val="006C72FB"/>
    <w:rsid w:val="006D1B92"/>
    <w:rsid w:val="006D2F64"/>
    <w:rsid w:val="006D48D7"/>
    <w:rsid w:val="006D78F0"/>
    <w:rsid w:val="006E00AD"/>
    <w:rsid w:val="006E0DA0"/>
    <w:rsid w:val="006E0E73"/>
    <w:rsid w:val="006E25FC"/>
    <w:rsid w:val="006E45E0"/>
    <w:rsid w:val="006F0A6F"/>
    <w:rsid w:val="006F15C2"/>
    <w:rsid w:val="006F2740"/>
    <w:rsid w:val="006F443C"/>
    <w:rsid w:val="006F6F35"/>
    <w:rsid w:val="00700055"/>
    <w:rsid w:val="0070472D"/>
    <w:rsid w:val="00712490"/>
    <w:rsid w:val="00713449"/>
    <w:rsid w:val="00725786"/>
    <w:rsid w:val="007277EA"/>
    <w:rsid w:val="00732EB3"/>
    <w:rsid w:val="00733B64"/>
    <w:rsid w:val="00737448"/>
    <w:rsid w:val="00745195"/>
    <w:rsid w:val="00747463"/>
    <w:rsid w:val="00754BC5"/>
    <w:rsid w:val="00761EE8"/>
    <w:rsid w:val="007713C3"/>
    <w:rsid w:val="00771A20"/>
    <w:rsid w:val="00772613"/>
    <w:rsid w:val="00774D8A"/>
    <w:rsid w:val="00776CC1"/>
    <w:rsid w:val="00780938"/>
    <w:rsid w:val="00783D54"/>
    <w:rsid w:val="00785CC7"/>
    <w:rsid w:val="00796AD4"/>
    <w:rsid w:val="007A1038"/>
    <w:rsid w:val="007A3862"/>
    <w:rsid w:val="007A74CA"/>
    <w:rsid w:val="007B0F31"/>
    <w:rsid w:val="007B6154"/>
    <w:rsid w:val="007C140C"/>
    <w:rsid w:val="007C3562"/>
    <w:rsid w:val="007C3941"/>
    <w:rsid w:val="007C4898"/>
    <w:rsid w:val="007C6F65"/>
    <w:rsid w:val="007C7415"/>
    <w:rsid w:val="007D38D9"/>
    <w:rsid w:val="007D3C24"/>
    <w:rsid w:val="007D3C7B"/>
    <w:rsid w:val="007E0DC8"/>
    <w:rsid w:val="007E560B"/>
    <w:rsid w:val="007E690A"/>
    <w:rsid w:val="007E7670"/>
    <w:rsid w:val="007F0AA5"/>
    <w:rsid w:val="007F2728"/>
    <w:rsid w:val="007F40A8"/>
    <w:rsid w:val="00803201"/>
    <w:rsid w:val="00806712"/>
    <w:rsid w:val="008132E9"/>
    <w:rsid w:val="0082150E"/>
    <w:rsid w:val="00821657"/>
    <w:rsid w:val="008232CD"/>
    <w:rsid w:val="008237D0"/>
    <w:rsid w:val="0082780F"/>
    <w:rsid w:val="008316B3"/>
    <w:rsid w:val="00831BAB"/>
    <w:rsid w:val="008356F4"/>
    <w:rsid w:val="008414D5"/>
    <w:rsid w:val="008429AD"/>
    <w:rsid w:val="00843046"/>
    <w:rsid w:val="008475CC"/>
    <w:rsid w:val="00853A8B"/>
    <w:rsid w:val="00855BC9"/>
    <w:rsid w:val="00856080"/>
    <w:rsid w:val="0086065B"/>
    <w:rsid w:val="00860EAD"/>
    <w:rsid w:val="008636AD"/>
    <w:rsid w:val="00866AFF"/>
    <w:rsid w:val="008677B5"/>
    <w:rsid w:val="00871584"/>
    <w:rsid w:val="0088796F"/>
    <w:rsid w:val="00893B33"/>
    <w:rsid w:val="00895B93"/>
    <w:rsid w:val="008B2CB5"/>
    <w:rsid w:val="008B3A68"/>
    <w:rsid w:val="008B4CE3"/>
    <w:rsid w:val="008B677A"/>
    <w:rsid w:val="008C78E0"/>
    <w:rsid w:val="008D0BBF"/>
    <w:rsid w:val="008D1709"/>
    <w:rsid w:val="008D4646"/>
    <w:rsid w:val="008D5B95"/>
    <w:rsid w:val="008D7DB5"/>
    <w:rsid w:val="008E11BB"/>
    <w:rsid w:val="008E5CE8"/>
    <w:rsid w:val="008E729C"/>
    <w:rsid w:val="008F07C8"/>
    <w:rsid w:val="008F51D9"/>
    <w:rsid w:val="009076E2"/>
    <w:rsid w:val="00910C5A"/>
    <w:rsid w:val="00910FC2"/>
    <w:rsid w:val="009121FC"/>
    <w:rsid w:val="009213CB"/>
    <w:rsid w:val="00921EB5"/>
    <w:rsid w:val="00923A3E"/>
    <w:rsid w:val="00927276"/>
    <w:rsid w:val="00927BBC"/>
    <w:rsid w:val="009309E2"/>
    <w:rsid w:val="00932988"/>
    <w:rsid w:val="00934C02"/>
    <w:rsid w:val="00941EBE"/>
    <w:rsid w:val="00943B87"/>
    <w:rsid w:val="009441E6"/>
    <w:rsid w:val="00953AF1"/>
    <w:rsid w:val="0095439A"/>
    <w:rsid w:val="00956C9A"/>
    <w:rsid w:val="0096262F"/>
    <w:rsid w:val="009749EA"/>
    <w:rsid w:val="00980942"/>
    <w:rsid w:val="00985194"/>
    <w:rsid w:val="009853D1"/>
    <w:rsid w:val="009A0132"/>
    <w:rsid w:val="009A1BB9"/>
    <w:rsid w:val="009A28A1"/>
    <w:rsid w:val="009A2E1B"/>
    <w:rsid w:val="009A6B3B"/>
    <w:rsid w:val="009B2DD7"/>
    <w:rsid w:val="009B5424"/>
    <w:rsid w:val="009B7D29"/>
    <w:rsid w:val="009C7693"/>
    <w:rsid w:val="009D2F4C"/>
    <w:rsid w:val="009D30DA"/>
    <w:rsid w:val="009D5095"/>
    <w:rsid w:val="009E20E1"/>
    <w:rsid w:val="009E2AF6"/>
    <w:rsid w:val="009E7F02"/>
    <w:rsid w:val="009F3003"/>
    <w:rsid w:val="009F360B"/>
    <w:rsid w:val="009F3927"/>
    <w:rsid w:val="009F5FD9"/>
    <w:rsid w:val="00A02F12"/>
    <w:rsid w:val="00A03151"/>
    <w:rsid w:val="00A038A1"/>
    <w:rsid w:val="00A1466F"/>
    <w:rsid w:val="00A157C2"/>
    <w:rsid w:val="00A16EBE"/>
    <w:rsid w:val="00A16F38"/>
    <w:rsid w:val="00A178EC"/>
    <w:rsid w:val="00A24563"/>
    <w:rsid w:val="00A2788D"/>
    <w:rsid w:val="00A37D79"/>
    <w:rsid w:val="00A416D8"/>
    <w:rsid w:val="00A41FB3"/>
    <w:rsid w:val="00A422AA"/>
    <w:rsid w:val="00A42399"/>
    <w:rsid w:val="00A476A1"/>
    <w:rsid w:val="00A5047A"/>
    <w:rsid w:val="00A530D1"/>
    <w:rsid w:val="00A57C0A"/>
    <w:rsid w:val="00A60CB3"/>
    <w:rsid w:val="00A62335"/>
    <w:rsid w:val="00A636D9"/>
    <w:rsid w:val="00A64CB4"/>
    <w:rsid w:val="00A71E0B"/>
    <w:rsid w:val="00A75B36"/>
    <w:rsid w:val="00A97003"/>
    <w:rsid w:val="00AA0BFB"/>
    <w:rsid w:val="00AA56A4"/>
    <w:rsid w:val="00AA5A47"/>
    <w:rsid w:val="00AA6425"/>
    <w:rsid w:val="00AC53AA"/>
    <w:rsid w:val="00AD224F"/>
    <w:rsid w:val="00AD34D5"/>
    <w:rsid w:val="00AD4564"/>
    <w:rsid w:val="00AD7A69"/>
    <w:rsid w:val="00AE1D1F"/>
    <w:rsid w:val="00AE2CC7"/>
    <w:rsid w:val="00AE2E84"/>
    <w:rsid w:val="00AE5ABB"/>
    <w:rsid w:val="00AE762E"/>
    <w:rsid w:val="00AF0FAF"/>
    <w:rsid w:val="00AF5B27"/>
    <w:rsid w:val="00B00336"/>
    <w:rsid w:val="00B0410C"/>
    <w:rsid w:val="00B07874"/>
    <w:rsid w:val="00B11870"/>
    <w:rsid w:val="00B11E27"/>
    <w:rsid w:val="00B12D15"/>
    <w:rsid w:val="00B178BD"/>
    <w:rsid w:val="00B20DC1"/>
    <w:rsid w:val="00B20F91"/>
    <w:rsid w:val="00B21B98"/>
    <w:rsid w:val="00B22B6B"/>
    <w:rsid w:val="00B23674"/>
    <w:rsid w:val="00B245B6"/>
    <w:rsid w:val="00B255F0"/>
    <w:rsid w:val="00B26192"/>
    <w:rsid w:val="00B26905"/>
    <w:rsid w:val="00B26BA8"/>
    <w:rsid w:val="00B3397A"/>
    <w:rsid w:val="00B340DE"/>
    <w:rsid w:val="00B43717"/>
    <w:rsid w:val="00B455D7"/>
    <w:rsid w:val="00B53C98"/>
    <w:rsid w:val="00B5534C"/>
    <w:rsid w:val="00B62A80"/>
    <w:rsid w:val="00B6478E"/>
    <w:rsid w:val="00B716BD"/>
    <w:rsid w:val="00B71EA4"/>
    <w:rsid w:val="00B74E2B"/>
    <w:rsid w:val="00B822CA"/>
    <w:rsid w:val="00B87946"/>
    <w:rsid w:val="00B96ABE"/>
    <w:rsid w:val="00B9709E"/>
    <w:rsid w:val="00B97F23"/>
    <w:rsid w:val="00BA0F0B"/>
    <w:rsid w:val="00BA5502"/>
    <w:rsid w:val="00BA6581"/>
    <w:rsid w:val="00BB17B6"/>
    <w:rsid w:val="00BB236D"/>
    <w:rsid w:val="00BB4118"/>
    <w:rsid w:val="00BB4F87"/>
    <w:rsid w:val="00BB6D03"/>
    <w:rsid w:val="00BC37D6"/>
    <w:rsid w:val="00BC3FCF"/>
    <w:rsid w:val="00BC4E06"/>
    <w:rsid w:val="00BD3F3C"/>
    <w:rsid w:val="00BD5233"/>
    <w:rsid w:val="00BF0F24"/>
    <w:rsid w:val="00BF250D"/>
    <w:rsid w:val="00BF28E3"/>
    <w:rsid w:val="00BF2B39"/>
    <w:rsid w:val="00BF5511"/>
    <w:rsid w:val="00C00C9C"/>
    <w:rsid w:val="00C00DD9"/>
    <w:rsid w:val="00C11A33"/>
    <w:rsid w:val="00C14800"/>
    <w:rsid w:val="00C14C54"/>
    <w:rsid w:val="00C158CF"/>
    <w:rsid w:val="00C26F06"/>
    <w:rsid w:val="00C27F44"/>
    <w:rsid w:val="00C30E96"/>
    <w:rsid w:val="00C3118D"/>
    <w:rsid w:val="00C35916"/>
    <w:rsid w:val="00C41338"/>
    <w:rsid w:val="00C41BBB"/>
    <w:rsid w:val="00C468F6"/>
    <w:rsid w:val="00C472A3"/>
    <w:rsid w:val="00C4794F"/>
    <w:rsid w:val="00C51A43"/>
    <w:rsid w:val="00C546AB"/>
    <w:rsid w:val="00C603FC"/>
    <w:rsid w:val="00C70FBC"/>
    <w:rsid w:val="00C748D8"/>
    <w:rsid w:val="00C83A5D"/>
    <w:rsid w:val="00C844D2"/>
    <w:rsid w:val="00C90C96"/>
    <w:rsid w:val="00C90EBB"/>
    <w:rsid w:val="00C91088"/>
    <w:rsid w:val="00C92036"/>
    <w:rsid w:val="00C939C4"/>
    <w:rsid w:val="00C95B59"/>
    <w:rsid w:val="00C95F38"/>
    <w:rsid w:val="00C96D4D"/>
    <w:rsid w:val="00CA1E1F"/>
    <w:rsid w:val="00CB4248"/>
    <w:rsid w:val="00CB7D4B"/>
    <w:rsid w:val="00CC1816"/>
    <w:rsid w:val="00CC2175"/>
    <w:rsid w:val="00CC554A"/>
    <w:rsid w:val="00CD1D24"/>
    <w:rsid w:val="00CD5D8E"/>
    <w:rsid w:val="00CE2E99"/>
    <w:rsid w:val="00CE797B"/>
    <w:rsid w:val="00CF0F04"/>
    <w:rsid w:val="00CF15D6"/>
    <w:rsid w:val="00CF7D7B"/>
    <w:rsid w:val="00D00744"/>
    <w:rsid w:val="00D06361"/>
    <w:rsid w:val="00D067AF"/>
    <w:rsid w:val="00D10021"/>
    <w:rsid w:val="00D11C15"/>
    <w:rsid w:val="00D13154"/>
    <w:rsid w:val="00D14176"/>
    <w:rsid w:val="00D14477"/>
    <w:rsid w:val="00D16847"/>
    <w:rsid w:val="00D24F94"/>
    <w:rsid w:val="00D3073F"/>
    <w:rsid w:val="00D3384B"/>
    <w:rsid w:val="00D34355"/>
    <w:rsid w:val="00D35B5C"/>
    <w:rsid w:val="00D35F6D"/>
    <w:rsid w:val="00D44428"/>
    <w:rsid w:val="00D4593E"/>
    <w:rsid w:val="00D511D2"/>
    <w:rsid w:val="00D52380"/>
    <w:rsid w:val="00D54BDD"/>
    <w:rsid w:val="00D562F6"/>
    <w:rsid w:val="00D565C1"/>
    <w:rsid w:val="00D608D9"/>
    <w:rsid w:val="00D610D5"/>
    <w:rsid w:val="00D630E7"/>
    <w:rsid w:val="00D67624"/>
    <w:rsid w:val="00D72200"/>
    <w:rsid w:val="00D760E0"/>
    <w:rsid w:val="00D7737B"/>
    <w:rsid w:val="00D84E05"/>
    <w:rsid w:val="00D86539"/>
    <w:rsid w:val="00D87603"/>
    <w:rsid w:val="00DA352C"/>
    <w:rsid w:val="00DA3AA9"/>
    <w:rsid w:val="00DA5BCD"/>
    <w:rsid w:val="00DB03BD"/>
    <w:rsid w:val="00DB10E8"/>
    <w:rsid w:val="00DB17BA"/>
    <w:rsid w:val="00DB23D0"/>
    <w:rsid w:val="00DB3B94"/>
    <w:rsid w:val="00DC1B47"/>
    <w:rsid w:val="00DC3A3A"/>
    <w:rsid w:val="00DC5BC6"/>
    <w:rsid w:val="00DD5CDC"/>
    <w:rsid w:val="00DE2A51"/>
    <w:rsid w:val="00DE3AD6"/>
    <w:rsid w:val="00DE3C39"/>
    <w:rsid w:val="00DE3F44"/>
    <w:rsid w:val="00DF5BC6"/>
    <w:rsid w:val="00E008D1"/>
    <w:rsid w:val="00E01AB1"/>
    <w:rsid w:val="00E044E9"/>
    <w:rsid w:val="00E07D0D"/>
    <w:rsid w:val="00E103E4"/>
    <w:rsid w:val="00E148A9"/>
    <w:rsid w:val="00E2131E"/>
    <w:rsid w:val="00E24324"/>
    <w:rsid w:val="00E277D7"/>
    <w:rsid w:val="00E31A69"/>
    <w:rsid w:val="00E346F0"/>
    <w:rsid w:val="00E35EDA"/>
    <w:rsid w:val="00E363C8"/>
    <w:rsid w:val="00E406E9"/>
    <w:rsid w:val="00E407CB"/>
    <w:rsid w:val="00E42242"/>
    <w:rsid w:val="00E44A5D"/>
    <w:rsid w:val="00E45764"/>
    <w:rsid w:val="00E45B1C"/>
    <w:rsid w:val="00E541DA"/>
    <w:rsid w:val="00E54255"/>
    <w:rsid w:val="00E56CB8"/>
    <w:rsid w:val="00E6515D"/>
    <w:rsid w:val="00E70485"/>
    <w:rsid w:val="00E70E5B"/>
    <w:rsid w:val="00E72110"/>
    <w:rsid w:val="00E7624C"/>
    <w:rsid w:val="00E76B5F"/>
    <w:rsid w:val="00E83A90"/>
    <w:rsid w:val="00E86175"/>
    <w:rsid w:val="00E91698"/>
    <w:rsid w:val="00E94A0B"/>
    <w:rsid w:val="00EA6118"/>
    <w:rsid w:val="00EA631C"/>
    <w:rsid w:val="00EA716B"/>
    <w:rsid w:val="00EB0F9F"/>
    <w:rsid w:val="00EB252B"/>
    <w:rsid w:val="00EB3A73"/>
    <w:rsid w:val="00EB4EA5"/>
    <w:rsid w:val="00EB724F"/>
    <w:rsid w:val="00EB739B"/>
    <w:rsid w:val="00EC3EA0"/>
    <w:rsid w:val="00EC5000"/>
    <w:rsid w:val="00EC5F9D"/>
    <w:rsid w:val="00EC61B5"/>
    <w:rsid w:val="00ED0069"/>
    <w:rsid w:val="00ED24BB"/>
    <w:rsid w:val="00ED3B85"/>
    <w:rsid w:val="00EE18ED"/>
    <w:rsid w:val="00EE5D94"/>
    <w:rsid w:val="00EE78B2"/>
    <w:rsid w:val="00EF6B3E"/>
    <w:rsid w:val="00EF6F7C"/>
    <w:rsid w:val="00F007C8"/>
    <w:rsid w:val="00F00E98"/>
    <w:rsid w:val="00F044CC"/>
    <w:rsid w:val="00F0607B"/>
    <w:rsid w:val="00F0787F"/>
    <w:rsid w:val="00F10A8F"/>
    <w:rsid w:val="00F11A09"/>
    <w:rsid w:val="00F20A80"/>
    <w:rsid w:val="00F258FB"/>
    <w:rsid w:val="00F306B5"/>
    <w:rsid w:val="00F353E7"/>
    <w:rsid w:val="00F40371"/>
    <w:rsid w:val="00F42F11"/>
    <w:rsid w:val="00F45DEE"/>
    <w:rsid w:val="00F51E1A"/>
    <w:rsid w:val="00F53352"/>
    <w:rsid w:val="00F53641"/>
    <w:rsid w:val="00F64DC9"/>
    <w:rsid w:val="00F65028"/>
    <w:rsid w:val="00F667D3"/>
    <w:rsid w:val="00F674BF"/>
    <w:rsid w:val="00F71845"/>
    <w:rsid w:val="00F718EE"/>
    <w:rsid w:val="00F749AA"/>
    <w:rsid w:val="00F750A1"/>
    <w:rsid w:val="00F767CB"/>
    <w:rsid w:val="00F7752B"/>
    <w:rsid w:val="00F77B59"/>
    <w:rsid w:val="00F830A1"/>
    <w:rsid w:val="00F83912"/>
    <w:rsid w:val="00F9330A"/>
    <w:rsid w:val="00F94BBA"/>
    <w:rsid w:val="00FA04CF"/>
    <w:rsid w:val="00FA15D2"/>
    <w:rsid w:val="00FA1D4C"/>
    <w:rsid w:val="00FA7CEC"/>
    <w:rsid w:val="00FB6A28"/>
    <w:rsid w:val="00FC58CD"/>
    <w:rsid w:val="00FC74BD"/>
    <w:rsid w:val="00FD5759"/>
    <w:rsid w:val="00FD5E05"/>
    <w:rsid w:val="00FE2A04"/>
    <w:rsid w:val="00FE2FC0"/>
    <w:rsid w:val="00FE3C0E"/>
    <w:rsid w:val="00FE445F"/>
    <w:rsid w:val="00FE68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514B7"/>
  <w15:docId w15:val="{CCB7ECD6-A414-4572-B2EC-7315819A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784"/>
    <w:rPr>
      <w:sz w:val="24"/>
      <w:szCs w:val="24"/>
    </w:rPr>
  </w:style>
  <w:style w:type="paragraph" w:styleId="Heading1">
    <w:name w:val="heading 1"/>
    <w:basedOn w:val="Normal"/>
    <w:next w:val="Normal"/>
    <w:qFormat/>
    <w:rsid w:val="00564784"/>
    <w:pPr>
      <w:keepNext/>
      <w:bidi/>
      <w:ind w:left="2306"/>
      <w:jc w:val="center"/>
      <w:outlineLvl w:val="0"/>
    </w:pPr>
    <w:rPr>
      <w:rFonts w:cs="Yagut"/>
      <w:b/>
      <w:bCs/>
    </w:rPr>
  </w:style>
  <w:style w:type="paragraph" w:styleId="Heading2">
    <w:name w:val="heading 2"/>
    <w:basedOn w:val="Normal"/>
    <w:next w:val="Normal"/>
    <w:qFormat/>
    <w:rsid w:val="00564784"/>
    <w:pPr>
      <w:keepNext/>
      <w:bidi/>
      <w:ind w:left="2306"/>
      <w:jc w:val="both"/>
      <w:outlineLvl w:val="1"/>
    </w:pPr>
    <w:rPr>
      <w:rFonts w:cs="Yagut"/>
      <w:b/>
      <w:bCs/>
      <w:sz w:val="28"/>
      <w:szCs w:val="28"/>
    </w:rPr>
  </w:style>
  <w:style w:type="paragraph" w:styleId="Heading3">
    <w:name w:val="heading 3"/>
    <w:basedOn w:val="Normal"/>
    <w:next w:val="Normal"/>
    <w:qFormat/>
    <w:rsid w:val="00564784"/>
    <w:pPr>
      <w:keepNext/>
      <w:bidi/>
      <w:ind w:left="-34" w:right="-180"/>
      <w:jc w:val="both"/>
      <w:outlineLvl w:val="2"/>
    </w:pPr>
    <w:rPr>
      <w:rFonts w:cs="Yagut"/>
      <w:b/>
      <w:bCs/>
      <w:sz w:val="28"/>
      <w:szCs w:val="28"/>
    </w:rPr>
  </w:style>
  <w:style w:type="paragraph" w:styleId="Heading4">
    <w:name w:val="heading 4"/>
    <w:basedOn w:val="Normal"/>
    <w:next w:val="Normal"/>
    <w:qFormat/>
    <w:rsid w:val="00564784"/>
    <w:pPr>
      <w:keepNext/>
      <w:bidi/>
      <w:ind w:left="74" w:right="-180"/>
      <w:jc w:val="center"/>
      <w:outlineLvl w:val="3"/>
    </w:pPr>
    <w:rPr>
      <w:rFonts w:cs="Yagut"/>
      <w:b/>
      <w:bCs/>
    </w:rPr>
  </w:style>
  <w:style w:type="paragraph" w:styleId="Heading5">
    <w:name w:val="heading 5"/>
    <w:basedOn w:val="Normal"/>
    <w:next w:val="Normal"/>
    <w:qFormat/>
    <w:rsid w:val="00564784"/>
    <w:pPr>
      <w:keepNext/>
      <w:bidi/>
      <w:ind w:left="74" w:right="-180"/>
      <w:jc w:val="both"/>
      <w:outlineLvl w:val="4"/>
    </w:pPr>
    <w:rPr>
      <w:rFonts w:cs="Yagut"/>
      <w:b/>
      <w:bCs/>
    </w:rPr>
  </w:style>
  <w:style w:type="paragraph" w:styleId="Heading6">
    <w:name w:val="heading 6"/>
    <w:basedOn w:val="Normal"/>
    <w:next w:val="Normal"/>
    <w:qFormat/>
    <w:rsid w:val="00564784"/>
    <w:pPr>
      <w:keepNext/>
      <w:bidi/>
      <w:ind w:left="74" w:right="-180"/>
      <w:jc w:val="both"/>
      <w:outlineLvl w:val="5"/>
    </w:pPr>
    <w:rPr>
      <w:rFonts w:cs="Yagut"/>
      <w:b/>
      <w:bCs/>
      <w:sz w:val="26"/>
      <w:szCs w:val="26"/>
    </w:rPr>
  </w:style>
  <w:style w:type="paragraph" w:styleId="Heading7">
    <w:name w:val="heading 7"/>
    <w:basedOn w:val="Normal"/>
    <w:next w:val="Normal"/>
    <w:qFormat/>
    <w:rsid w:val="00564784"/>
    <w:pPr>
      <w:keepNext/>
      <w:bidi/>
      <w:jc w:val="both"/>
      <w:outlineLvl w:val="6"/>
    </w:pPr>
    <w:rPr>
      <w:rFonts w:cs="Yagut"/>
      <w:b/>
      <w:bCs/>
    </w:rPr>
  </w:style>
  <w:style w:type="paragraph" w:styleId="Heading8">
    <w:name w:val="heading 8"/>
    <w:basedOn w:val="Normal"/>
    <w:next w:val="Normal"/>
    <w:qFormat/>
    <w:rsid w:val="00564784"/>
    <w:pPr>
      <w:keepNext/>
      <w:bidi/>
      <w:jc w:val="both"/>
      <w:outlineLvl w:val="7"/>
    </w:pPr>
    <w:rPr>
      <w:rFonts w:cs="Yagut"/>
      <w:b/>
      <w:bCs/>
      <w:sz w:val="32"/>
      <w:szCs w:val="30"/>
    </w:rPr>
  </w:style>
  <w:style w:type="paragraph" w:styleId="Heading9">
    <w:name w:val="heading 9"/>
    <w:basedOn w:val="Normal"/>
    <w:next w:val="Normal"/>
    <w:qFormat/>
    <w:rsid w:val="00564784"/>
    <w:pPr>
      <w:keepNext/>
      <w:bidi/>
      <w:ind w:left="-34"/>
      <w:jc w:val="center"/>
      <w:outlineLvl w:val="8"/>
    </w:pPr>
    <w:rPr>
      <w:rFonts w:cs="Yagut"/>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64784"/>
    <w:pPr>
      <w:bidi/>
      <w:ind w:left="1946" w:right="360"/>
      <w:jc w:val="both"/>
    </w:pPr>
    <w:rPr>
      <w:rFonts w:cs="Yagut"/>
    </w:rPr>
  </w:style>
  <w:style w:type="paragraph" w:styleId="BodyTextIndent">
    <w:name w:val="Body Text Indent"/>
    <w:basedOn w:val="Normal"/>
    <w:rsid w:val="00564784"/>
    <w:pPr>
      <w:bidi/>
      <w:ind w:left="-34"/>
      <w:jc w:val="both"/>
    </w:pPr>
    <w:rPr>
      <w:rFonts w:cs="Yagut"/>
      <w:sz w:val="28"/>
      <w:szCs w:val="26"/>
    </w:rPr>
  </w:style>
  <w:style w:type="paragraph" w:styleId="Header">
    <w:name w:val="header"/>
    <w:basedOn w:val="Normal"/>
    <w:rsid w:val="00564784"/>
    <w:pPr>
      <w:tabs>
        <w:tab w:val="center" w:pos="4153"/>
        <w:tab w:val="right" w:pos="8306"/>
      </w:tabs>
    </w:pPr>
  </w:style>
  <w:style w:type="paragraph" w:styleId="Footer">
    <w:name w:val="footer"/>
    <w:basedOn w:val="Normal"/>
    <w:rsid w:val="00564784"/>
    <w:pPr>
      <w:tabs>
        <w:tab w:val="center" w:pos="4153"/>
        <w:tab w:val="right" w:pos="8306"/>
      </w:tabs>
    </w:pPr>
  </w:style>
  <w:style w:type="paragraph" w:styleId="PlainText">
    <w:name w:val="Plain Text"/>
    <w:basedOn w:val="Normal"/>
    <w:rsid w:val="00564784"/>
    <w:rPr>
      <w:rFonts w:ascii="Courier New" w:hAnsi="Courier New" w:cs="Courier New"/>
      <w:sz w:val="20"/>
      <w:szCs w:val="20"/>
    </w:rPr>
  </w:style>
  <w:style w:type="paragraph" w:styleId="BodyText3">
    <w:name w:val="Body Text 3"/>
    <w:basedOn w:val="Normal"/>
    <w:rsid w:val="00564784"/>
    <w:pPr>
      <w:bidi/>
      <w:jc w:val="both"/>
    </w:pPr>
    <w:rPr>
      <w:rFonts w:cs="Yagut"/>
      <w:sz w:val="26"/>
      <w:szCs w:val="26"/>
    </w:rPr>
  </w:style>
  <w:style w:type="paragraph" w:styleId="Title">
    <w:name w:val="Title"/>
    <w:basedOn w:val="Normal"/>
    <w:qFormat/>
    <w:rsid w:val="00564784"/>
    <w:pPr>
      <w:bidi/>
      <w:jc w:val="center"/>
    </w:pPr>
    <w:rPr>
      <w:rFonts w:cs="Nazanin"/>
      <w:b/>
      <w:bCs/>
      <w:szCs w:val="28"/>
    </w:rPr>
  </w:style>
  <w:style w:type="paragraph" w:styleId="BodyText">
    <w:name w:val="Body Text"/>
    <w:basedOn w:val="Normal"/>
    <w:rsid w:val="00564784"/>
    <w:pPr>
      <w:bidi/>
    </w:pPr>
    <w:rPr>
      <w:rFonts w:cs="Nazanin"/>
      <w:szCs w:val="28"/>
    </w:rPr>
  </w:style>
  <w:style w:type="paragraph" w:styleId="BodyText2">
    <w:name w:val="Body Text 2"/>
    <w:basedOn w:val="Normal"/>
    <w:rsid w:val="00564784"/>
    <w:pPr>
      <w:bidi/>
      <w:jc w:val="both"/>
    </w:pPr>
    <w:rPr>
      <w:rFonts w:cs="Badr"/>
      <w:b/>
      <w:bCs/>
      <w:sz w:val="28"/>
      <w:szCs w:val="26"/>
    </w:rPr>
  </w:style>
  <w:style w:type="paragraph" w:styleId="Caption">
    <w:name w:val="caption"/>
    <w:basedOn w:val="Normal"/>
    <w:next w:val="Normal"/>
    <w:qFormat/>
    <w:rsid w:val="00564784"/>
    <w:pPr>
      <w:bidi/>
      <w:ind w:left="193" w:right="284"/>
      <w:jc w:val="both"/>
    </w:pPr>
    <w:rPr>
      <w:rFonts w:cs="Badr"/>
      <w:b/>
      <w:bCs/>
      <w:sz w:val="28"/>
      <w:szCs w:val="28"/>
    </w:rPr>
  </w:style>
  <w:style w:type="character" w:styleId="Hyperlink">
    <w:name w:val="Hyperlink"/>
    <w:basedOn w:val="DefaultParagraphFont"/>
    <w:rsid w:val="00564784"/>
    <w:rPr>
      <w:color w:val="0000FF"/>
      <w:u w:val="single"/>
    </w:rPr>
  </w:style>
  <w:style w:type="character" w:styleId="PageNumber">
    <w:name w:val="page number"/>
    <w:basedOn w:val="DefaultParagraphFont"/>
    <w:rsid w:val="00564784"/>
  </w:style>
  <w:style w:type="paragraph" w:styleId="FootnoteText">
    <w:name w:val="footnote text"/>
    <w:basedOn w:val="Normal"/>
    <w:semiHidden/>
    <w:rsid w:val="00564784"/>
    <w:rPr>
      <w:sz w:val="20"/>
      <w:szCs w:val="20"/>
    </w:rPr>
  </w:style>
  <w:style w:type="character" w:styleId="FootnoteReference">
    <w:name w:val="footnote reference"/>
    <w:basedOn w:val="DefaultParagraphFont"/>
    <w:semiHidden/>
    <w:rsid w:val="00564784"/>
    <w:rPr>
      <w:vertAlign w:val="superscript"/>
    </w:rPr>
  </w:style>
  <w:style w:type="character" w:styleId="FollowedHyperlink">
    <w:name w:val="FollowedHyperlink"/>
    <w:basedOn w:val="DefaultParagraphFont"/>
    <w:rsid w:val="00564784"/>
    <w:rPr>
      <w:color w:val="800080"/>
      <w:u w:val="single"/>
    </w:rPr>
  </w:style>
  <w:style w:type="paragraph" w:styleId="BodyTextIndent2">
    <w:name w:val="Body Text Indent 2"/>
    <w:basedOn w:val="Normal"/>
    <w:rsid w:val="00564784"/>
    <w:pPr>
      <w:bidi/>
      <w:ind w:left="-18"/>
      <w:jc w:val="center"/>
    </w:pPr>
    <w:rPr>
      <w:rFonts w:cs="Nazanin"/>
      <w:noProof/>
      <w:sz w:val="20"/>
    </w:rPr>
  </w:style>
  <w:style w:type="paragraph" w:styleId="BodyTextIndent3">
    <w:name w:val="Body Text Indent 3"/>
    <w:basedOn w:val="Normal"/>
    <w:rsid w:val="00564784"/>
    <w:pPr>
      <w:bidi/>
      <w:spacing w:line="360" w:lineRule="auto"/>
      <w:ind w:left="360"/>
      <w:jc w:val="both"/>
    </w:pPr>
    <w:rPr>
      <w:rFonts w:cs="Nazanin"/>
      <w:sz w:val="22"/>
    </w:rPr>
  </w:style>
  <w:style w:type="table" w:styleId="TableGrid">
    <w:name w:val="Table Grid"/>
    <w:basedOn w:val="TableNormal"/>
    <w:rsid w:val="0016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534C"/>
    <w:rPr>
      <w:rFonts w:ascii="Tahoma" w:hAnsi="Tahoma" w:cs="Tahoma"/>
      <w:sz w:val="16"/>
      <w:szCs w:val="16"/>
    </w:rPr>
  </w:style>
  <w:style w:type="character" w:customStyle="1" w:styleId="BalloonTextChar">
    <w:name w:val="Balloon Text Char"/>
    <w:basedOn w:val="DefaultParagraphFont"/>
    <w:link w:val="BalloonText"/>
    <w:rsid w:val="00B5534C"/>
    <w:rPr>
      <w:rFonts w:ascii="Tahoma" w:hAnsi="Tahoma" w:cs="Tahoma"/>
      <w:sz w:val="16"/>
      <w:szCs w:val="16"/>
    </w:rPr>
  </w:style>
  <w:style w:type="paragraph" w:styleId="ListParagraph">
    <w:name w:val="List Paragraph"/>
    <w:basedOn w:val="Normal"/>
    <w:uiPriority w:val="34"/>
    <w:qFormat/>
    <w:rsid w:val="004609DF"/>
    <w:pPr>
      <w:ind w:left="720"/>
      <w:contextualSpacing/>
    </w:pPr>
  </w:style>
  <w:style w:type="paragraph" w:customStyle="1" w:styleId="Matn">
    <w:name w:val="Matn"/>
    <w:basedOn w:val="Normal"/>
    <w:qFormat/>
    <w:rsid w:val="00634B59"/>
    <w:pPr>
      <w:bidi/>
      <w:spacing w:after="120"/>
      <w:ind w:left="140"/>
      <w:jc w:val="both"/>
    </w:pPr>
    <w:rPr>
      <w:rFonts w:cs="B Mitra"/>
      <w:sz w:val="22"/>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ACEC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828C-B35A-4205-8BC0-6C913956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ACECR1.dotx</Template>
  <TotalTime>2</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رياست محترم دانشكدة داروسازي دانشگاه علوم پزشكي تهران</vt:lpstr>
    </vt:vector>
  </TitlesOfParts>
  <Company>JAHAD</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رياست محترم دانشكدة داروسازي دانشگاه علوم پزشكي تهران</dc:title>
  <dc:creator>Ali Abolhasani Soorki</dc:creator>
  <cp:lastModifiedBy>Ali Abolhasani Soorki</cp:lastModifiedBy>
  <cp:revision>3</cp:revision>
  <cp:lastPrinted>2020-06-21T12:56:00Z</cp:lastPrinted>
  <dcterms:created xsi:type="dcterms:W3CDTF">2021-08-31T07:18:00Z</dcterms:created>
  <dcterms:modified xsi:type="dcterms:W3CDTF">2021-08-31T07:19:00Z</dcterms:modified>
</cp:coreProperties>
</file>